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1874" w:rsidRDefault="00DB1874" w:rsidP="00D75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DB1874" w:rsidRPr="00C12686" w:rsidRDefault="00DB1874" w:rsidP="00D75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26" type="#_x0000_t75" style="position:absolute;left:0;text-align:left;margin-left:.6pt;margin-top:-.1pt;width:79.45pt;height:59.9pt;z-index:251658240;visibility:visible;mso-wrap-distance-left:9.05pt;mso-wrap-distance-right:9.05pt" filled="t">
            <v:imagedata r:id="rId7" o:title=""/>
          </v:shape>
        </w:pict>
      </w:r>
      <w:r w:rsidRPr="00C12686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       </w:t>
      </w:r>
      <w:r w:rsidRPr="00C12686">
        <w:rPr>
          <w:rFonts w:ascii="Cambria" w:hAnsi="Cambria" w:cs="Cambria"/>
          <w:b/>
          <w:bCs/>
          <w:sz w:val="22"/>
          <w:szCs w:val="22"/>
          <w:u w:val="single"/>
        </w:rPr>
        <w:t>CATÉCHÈ</w:t>
      </w:r>
      <w:r>
        <w:rPr>
          <w:rFonts w:ascii="Cambria" w:hAnsi="Cambria" w:cs="Cambria"/>
          <w:b/>
          <w:bCs/>
          <w:sz w:val="22"/>
          <w:szCs w:val="22"/>
          <w:u w:val="single"/>
        </w:rPr>
        <w:t>SE  -  Sabbat 21 Décembre</w:t>
      </w:r>
      <w:r w:rsidRPr="00C12686">
        <w:rPr>
          <w:rFonts w:ascii="Cambria" w:hAnsi="Cambria" w:cs="Cambria"/>
          <w:b/>
          <w:bCs/>
          <w:sz w:val="22"/>
          <w:szCs w:val="22"/>
          <w:u w:val="single"/>
        </w:rPr>
        <w:t xml:space="preserve"> 2013</w:t>
      </w:r>
    </w:p>
    <w:p w:rsidR="00DB1874" w:rsidRPr="00C12686" w:rsidRDefault="00DB1874" w:rsidP="00374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42"/>
        <w:jc w:val="center"/>
        <w:rPr>
          <w:rFonts w:ascii="Cambria" w:hAnsi="Cambria" w:cs="Cambria"/>
          <w:b/>
          <w:bCs/>
          <w:sz w:val="22"/>
          <w:szCs w:val="22"/>
        </w:rPr>
      </w:pPr>
      <w:r w:rsidRPr="00C12686">
        <w:rPr>
          <w:rFonts w:ascii="Cambria" w:hAnsi="Cambria" w:cs="Cambria"/>
          <w:b/>
          <w:bCs/>
          <w:sz w:val="22"/>
          <w:szCs w:val="22"/>
        </w:rPr>
        <w:t xml:space="preserve">     </w:t>
      </w:r>
      <w:r>
        <w:rPr>
          <w:rFonts w:ascii="Cambria" w:hAnsi="Cambria" w:cs="Cambria"/>
          <w:b/>
          <w:bCs/>
          <w:sz w:val="22"/>
          <w:szCs w:val="22"/>
        </w:rPr>
        <w:t xml:space="preserve">(Début : </w:t>
      </w:r>
      <w:r w:rsidRPr="00C12686">
        <w:rPr>
          <w:rFonts w:ascii="Cambria" w:hAnsi="Cambria" w:cs="Cambria"/>
          <w:b/>
          <w:bCs/>
          <w:sz w:val="22"/>
          <w:szCs w:val="22"/>
        </w:rPr>
        <w:t>0</w:t>
      </w:r>
      <w:r>
        <w:rPr>
          <w:rFonts w:ascii="Cambria" w:hAnsi="Cambria" w:cs="Cambria"/>
          <w:b/>
          <w:bCs/>
          <w:sz w:val="22"/>
          <w:szCs w:val="22"/>
        </w:rPr>
        <w:t>9h30</w:t>
      </w:r>
      <w:r w:rsidRPr="00C12686">
        <w:rPr>
          <w:rFonts w:ascii="Cambria" w:hAnsi="Cambria" w:cs="Cambria"/>
          <w:b/>
          <w:bCs/>
          <w:sz w:val="22"/>
          <w:szCs w:val="22"/>
        </w:rPr>
        <w:t xml:space="preserve"> - 1</w:t>
      </w:r>
      <w:r>
        <w:rPr>
          <w:rFonts w:ascii="Cambria" w:hAnsi="Cambria" w:cs="Cambria"/>
          <w:b/>
          <w:bCs/>
          <w:sz w:val="22"/>
          <w:szCs w:val="22"/>
        </w:rPr>
        <w:t>0</w:t>
      </w:r>
      <w:r w:rsidRPr="00C12686">
        <w:rPr>
          <w:rFonts w:ascii="Cambria" w:hAnsi="Cambria" w:cs="Cambria"/>
          <w:b/>
          <w:bCs/>
          <w:sz w:val="22"/>
          <w:szCs w:val="22"/>
        </w:rPr>
        <w:t>h</w:t>
      </w:r>
      <w:r>
        <w:rPr>
          <w:rFonts w:ascii="Cambria" w:hAnsi="Cambria" w:cs="Cambria"/>
          <w:b/>
          <w:bCs/>
          <w:sz w:val="22"/>
          <w:szCs w:val="22"/>
        </w:rPr>
        <w:t>30</w:t>
      </w:r>
      <w:r w:rsidRPr="00C12686">
        <w:rPr>
          <w:rFonts w:ascii="Cambria" w:hAnsi="Cambria" w:cs="Cambria"/>
          <w:b/>
          <w:bCs/>
          <w:sz w:val="22"/>
          <w:szCs w:val="22"/>
        </w:rPr>
        <w:t xml:space="preserve">)   </w:t>
      </w:r>
    </w:p>
    <w:p w:rsidR="00DB1874" w:rsidRPr="00301959" w:rsidRDefault="00DB1874" w:rsidP="00BD617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42"/>
        <w:jc w:val="center"/>
        <w:rPr>
          <w:rFonts w:ascii="Cambria" w:hAnsi="Cambria" w:cs="Cambria"/>
          <w:b/>
          <w:bCs/>
          <w:i/>
          <w:iCs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sz w:val="22"/>
          <w:szCs w:val="22"/>
        </w:rPr>
        <w:t xml:space="preserve">Chantre EDS : André JEAN-LOUIS </w:t>
      </w:r>
    </w:p>
    <w:p w:rsidR="00DB1874" w:rsidRPr="00B1042E" w:rsidRDefault="00DB1874" w:rsidP="00D75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42"/>
        <w:rPr>
          <w:rFonts w:ascii="Cambria" w:hAnsi="Cambria" w:cs="Cambria"/>
          <w:b/>
          <w:bCs/>
          <w:sz w:val="22"/>
          <w:szCs w:val="22"/>
        </w:rPr>
      </w:pPr>
      <w:r w:rsidRPr="00B1042E">
        <w:rPr>
          <w:rFonts w:ascii="Cambria" w:hAnsi="Cambria" w:cs="Cambria"/>
          <w:b/>
          <w:bCs/>
          <w:sz w:val="20"/>
          <w:szCs w:val="20"/>
        </w:rPr>
        <w:t>Église de Paris-Sud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:rsidR="00DB1874" w:rsidRDefault="00DB1874" w:rsidP="00296D38">
      <w:pPr>
        <w:rPr>
          <w:rFonts w:ascii="Cambria" w:hAnsi="Cambria" w:cs="Cambria"/>
        </w:rPr>
      </w:pPr>
      <w:r w:rsidRPr="00C12686">
        <w:rPr>
          <w:rFonts w:ascii="Cambria" w:hAnsi="Cambria" w:cs="Cambria"/>
        </w:rPr>
        <w:t xml:space="preserve">                  </w:t>
      </w:r>
    </w:p>
    <w:p w:rsidR="00DB1874" w:rsidRPr="00D61B40" w:rsidRDefault="00DB1874" w:rsidP="009A0DCC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</w:rPr>
        <w:t xml:space="preserve">Coordination </w:t>
      </w:r>
      <w:r w:rsidRPr="00C12686">
        <w:rPr>
          <w:rFonts w:ascii="Cambria" w:hAnsi="Cambria" w:cs="Cambria"/>
        </w:rPr>
        <w:t>Catéchèse Adultes</w:t>
      </w:r>
      <w:r w:rsidRPr="00C12686">
        <w:rPr>
          <w:rFonts w:ascii="Cambria" w:hAnsi="Cambria" w:cs="Cambria"/>
          <w:b/>
          <w:bCs/>
          <w:sz w:val="22"/>
          <w:szCs w:val="22"/>
        </w:rPr>
        <w:t xml:space="preserve"> : </w:t>
      </w:r>
      <w:r>
        <w:rPr>
          <w:rFonts w:ascii="Cambria" w:hAnsi="Cambria" w:cs="Cambria"/>
          <w:b/>
          <w:bCs/>
          <w:sz w:val="22"/>
          <w:szCs w:val="22"/>
        </w:rPr>
        <w:t>Dinah RESCHID</w:t>
      </w:r>
    </w:p>
    <w:p w:rsidR="00DB1874" w:rsidRPr="00F04F7B" w:rsidRDefault="00DB1874" w:rsidP="007A20ED">
      <w:pPr>
        <w:jc w:val="center"/>
        <w:rPr>
          <w:rFonts w:ascii="Cambria" w:hAnsi="Cambria" w:cs="Cambria"/>
          <w:sz w:val="16"/>
          <w:szCs w:val="16"/>
        </w:rPr>
      </w:pPr>
      <w:r w:rsidRPr="00D6400F">
        <w:rPr>
          <w:rFonts w:ascii="Cambria" w:hAnsi="Cambria" w:cs="Cambria"/>
          <w:sz w:val="22"/>
          <w:szCs w:val="22"/>
        </w:rPr>
        <w:t>Thème</w:t>
      </w:r>
      <w:r>
        <w:rPr>
          <w:rFonts w:ascii="Cambria" w:hAnsi="Cambria" w:cs="Cambria"/>
          <w:sz w:val="22"/>
          <w:szCs w:val="22"/>
        </w:rPr>
        <w:t> :</w:t>
      </w:r>
      <w:r w:rsidRPr="00F04F7B">
        <w:rPr>
          <w:rFonts w:ascii="Cambria" w:hAnsi="Cambria" w:cs="Cambria"/>
          <w:sz w:val="16"/>
          <w:szCs w:val="16"/>
        </w:rPr>
        <w:t xml:space="preserve"> </w:t>
      </w:r>
      <w:r>
        <w:rPr>
          <w:rFonts w:ascii="Cambria" w:hAnsi="Cambria" w:cs="Cambria"/>
          <w:sz w:val="16"/>
          <w:szCs w:val="16"/>
        </w:rPr>
        <w:t xml:space="preserve"> </w:t>
      </w:r>
      <w:r w:rsidRPr="00187EF4">
        <w:rPr>
          <w:rFonts w:ascii="Cambria" w:hAnsi="Cambria" w:cs="Arial"/>
          <w:b/>
          <w:sz w:val="20"/>
        </w:rPr>
        <w:t>UN CONFLIT COSMIQUE SUR LE CARACTERE DE DIEU</w:t>
      </w:r>
    </w:p>
    <w:p w:rsidR="00DB1874" w:rsidRDefault="00DB1874" w:rsidP="009A0DCC">
      <w:pPr>
        <w:rPr>
          <w:rFonts w:ascii="Cambria" w:hAnsi="Cambria" w:cs="Cambria"/>
        </w:rPr>
      </w:pP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Chant : “Nous venons dans ta maison”: Dina F D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Lecture :  Dinah R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Prière : Danielle Zouamani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Chant : “Nous te Benissons” : Dina F D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Bienvenue : Marie-Laure Vieux-Fort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Introduction Leçon EDS: Dinah R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Chant thème “Dites le fort”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 xml:space="preserve">Classes multiples : Pasteur, Anciens, Equipe Direction EDS     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Collecte EDS : Le diaconat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Chant final: “Je reveillerai l’aurore” Dina F D</w:t>
      </w:r>
    </w:p>
    <w:p w:rsidR="00DB1874" w:rsidRPr="00AC32A7" w:rsidRDefault="00DB1874" w:rsidP="00AC32A7">
      <w:pPr>
        <w:rPr>
          <w:rFonts w:ascii="Cambria" w:hAnsi="Cambria" w:cs="Cambria"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Prière finale : Gabriel Gomard</w:t>
      </w:r>
    </w:p>
    <w:p w:rsidR="00DB1874" w:rsidRDefault="00DB1874" w:rsidP="00752BF4">
      <w:pPr>
        <w:rPr>
          <w:rFonts w:ascii="Cambria" w:hAnsi="Cambria" w:cs="Cambria"/>
        </w:rPr>
      </w:pPr>
    </w:p>
    <w:p w:rsidR="00DB1874" w:rsidRPr="00107B2E" w:rsidRDefault="00DB1874" w:rsidP="00752BF4">
      <w:pPr>
        <w:rPr>
          <w:rFonts w:ascii="Cambria" w:hAnsi="Cambria" w:cs="Cambria"/>
          <w:b/>
          <w:bCs/>
          <w:u w:val="single"/>
        </w:rPr>
      </w:pPr>
    </w:p>
    <w:p w:rsidR="00DB1874" w:rsidRPr="00AC32A7" w:rsidRDefault="00DB1874" w:rsidP="00077FC1">
      <w:pPr>
        <w:jc w:val="center"/>
        <w:rPr>
          <w:rFonts w:ascii="Cambria" w:hAnsi="Cambria" w:cs="Cambria"/>
          <w:b/>
          <w:bCs/>
          <w:sz w:val="20"/>
          <w:szCs w:val="20"/>
          <w:u w:val="single"/>
        </w:rPr>
      </w:pPr>
      <w:r w:rsidRPr="00AC32A7">
        <w:rPr>
          <w:rFonts w:ascii="Cambria" w:hAnsi="Cambria" w:cs="Cambria"/>
          <w:b/>
          <w:bCs/>
          <w:sz w:val="20"/>
          <w:szCs w:val="20"/>
          <w:u w:val="single"/>
        </w:rPr>
        <w:t>COMMUNICATIONS (10h30-10h35)</w:t>
      </w:r>
    </w:p>
    <w:p w:rsidR="00DB1874" w:rsidRPr="00AC32A7" w:rsidRDefault="00DB1874" w:rsidP="00B1042E">
      <w:pPr>
        <w:jc w:val="center"/>
        <w:rPr>
          <w:rFonts w:ascii="Cambria" w:hAnsi="Cambria" w:cs="Cambria"/>
          <w:sz w:val="20"/>
          <w:szCs w:val="20"/>
        </w:rPr>
      </w:pPr>
    </w:p>
    <w:p w:rsidR="00DB1874" w:rsidRPr="00AC32A7" w:rsidRDefault="00DB1874" w:rsidP="00B1042E">
      <w:pPr>
        <w:jc w:val="center"/>
        <w:rPr>
          <w:rFonts w:ascii="Cambria" w:hAnsi="Cambria" w:cs="Cambria"/>
          <w:iCs/>
          <w:sz w:val="20"/>
          <w:szCs w:val="20"/>
        </w:rPr>
      </w:pPr>
      <w:r w:rsidRPr="00AC32A7">
        <w:rPr>
          <w:rFonts w:ascii="Cambria" w:hAnsi="Cambria" w:cs="Cambria"/>
          <w:sz w:val="20"/>
          <w:szCs w:val="20"/>
        </w:rPr>
        <w:t>Annonces locales &amp; fédérales</w:t>
      </w:r>
      <w:r w:rsidRPr="00AC32A7">
        <w:rPr>
          <w:rFonts w:ascii="Cambria" w:hAnsi="Cambria" w:cs="Cambria"/>
          <w:iCs/>
          <w:sz w:val="20"/>
          <w:szCs w:val="20"/>
        </w:rPr>
        <w:t xml:space="preserve"> : </w:t>
      </w:r>
      <w:r w:rsidRPr="00AC32A7">
        <w:rPr>
          <w:rFonts w:ascii="Cambria" w:hAnsi="Cambria" w:cs="Cambria"/>
          <w:b/>
          <w:iCs/>
          <w:sz w:val="20"/>
          <w:szCs w:val="20"/>
        </w:rPr>
        <w:t>Cathy ÉLISABETH-GÉRALD</w:t>
      </w:r>
    </w:p>
    <w:p w:rsidR="00DB1874" w:rsidRPr="00AC32A7" w:rsidRDefault="00DB1874" w:rsidP="00326F34">
      <w:pPr>
        <w:rPr>
          <w:rFonts w:ascii="Cambria" w:hAnsi="Cambria" w:cs="Cambria"/>
          <w:i/>
          <w:iCs/>
          <w:sz w:val="20"/>
          <w:szCs w:val="20"/>
        </w:rPr>
      </w:pPr>
    </w:p>
    <w:p w:rsidR="00DB1874" w:rsidRPr="00AC32A7" w:rsidRDefault="00DB1874" w:rsidP="00986D9E">
      <w:pPr>
        <w:jc w:val="center"/>
        <w:rPr>
          <w:rFonts w:ascii="Cambria" w:hAnsi="Cambria" w:cs="Cambria"/>
          <w:b/>
          <w:bCs/>
          <w:iCs/>
          <w:sz w:val="20"/>
          <w:szCs w:val="20"/>
          <w:u w:val="single"/>
        </w:rPr>
      </w:pPr>
    </w:p>
    <w:p w:rsidR="00DB1874" w:rsidRPr="00AC32A7" w:rsidRDefault="00DB1874" w:rsidP="00986D9E">
      <w:pPr>
        <w:jc w:val="center"/>
        <w:rPr>
          <w:rFonts w:ascii="Cambria" w:hAnsi="Cambria" w:cs="Cambria"/>
          <w:b/>
          <w:bCs/>
          <w:iCs/>
          <w:sz w:val="20"/>
          <w:szCs w:val="20"/>
          <w:u w:val="single"/>
        </w:rPr>
      </w:pPr>
      <w:r w:rsidRPr="00AC32A7">
        <w:rPr>
          <w:rFonts w:ascii="Cambria" w:hAnsi="Cambria" w:cs="Cambria"/>
          <w:b/>
          <w:bCs/>
          <w:iCs/>
          <w:sz w:val="20"/>
          <w:szCs w:val="20"/>
          <w:u w:val="single"/>
        </w:rPr>
        <w:t>ADMINISTRATION (10h35-10h40)</w:t>
      </w:r>
    </w:p>
    <w:p w:rsidR="00DB1874" w:rsidRPr="00AC32A7" w:rsidRDefault="00DB1874" w:rsidP="00986D9E">
      <w:pPr>
        <w:jc w:val="center"/>
        <w:rPr>
          <w:rFonts w:ascii="Cambria" w:hAnsi="Cambria" w:cs="Cambria"/>
          <w:iCs/>
          <w:sz w:val="20"/>
          <w:szCs w:val="20"/>
        </w:rPr>
      </w:pPr>
    </w:p>
    <w:p w:rsidR="00DB1874" w:rsidRPr="00AC32A7" w:rsidRDefault="00DB1874" w:rsidP="00986D9E">
      <w:pPr>
        <w:jc w:val="center"/>
        <w:rPr>
          <w:rFonts w:ascii="Cambria" w:hAnsi="Cambria" w:cs="Cambria"/>
          <w:b/>
          <w:iCs/>
          <w:sz w:val="20"/>
          <w:szCs w:val="20"/>
        </w:rPr>
      </w:pPr>
      <w:r w:rsidRPr="00AC32A7">
        <w:rPr>
          <w:rFonts w:ascii="Cambria" w:hAnsi="Cambria" w:cs="Cambria"/>
          <w:b/>
          <w:iCs/>
          <w:sz w:val="20"/>
          <w:szCs w:val="20"/>
        </w:rPr>
        <w:t>Luc BODINATE &amp; Christiane MORMIN-ZOQUÉ</w:t>
      </w: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  <w:bookmarkStart w:id="0" w:name="_GoBack"/>
      <w:bookmarkEnd w:id="0"/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Default="00DB1874" w:rsidP="00326F34">
      <w:pPr>
        <w:rPr>
          <w:rFonts w:ascii="Cambria" w:hAnsi="Cambria" w:cs="Cambria"/>
          <w:i/>
          <w:iCs/>
          <w:sz w:val="22"/>
          <w:szCs w:val="22"/>
        </w:rPr>
      </w:pPr>
    </w:p>
    <w:p w:rsidR="00DB1874" w:rsidRPr="003168CC" w:rsidRDefault="00DB1874" w:rsidP="00AC32A7">
      <w:pPr>
        <w:pStyle w:val="Heading3"/>
        <w:keepNext w:val="0"/>
        <w:pBdr>
          <w:top w:val="single" w:sz="4" w:space="15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color w:val="auto"/>
        </w:rPr>
      </w:pPr>
      <w:r>
        <w:rPr>
          <w:noProof/>
          <w:lang w:eastAsia="fr-FR"/>
        </w:rPr>
        <w:pict>
          <v:shape id="Image 5" o:spid="_x0000_s1027" type="#_x0000_t75" style="position:absolute;left:0;text-align:left;margin-left:-1.2pt;margin-top:8pt;width:76.45pt;height:64.55pt;z-index:251659264;visibility:visible;mso-wrap-distance-left:9.05pt;mso-wrap-distance-right:9.05pt" filled="t">
            <v:imagedata r:id="rId7" o:title=""/>
          </v:shape>
        </w:pict>
      </w:r>
      <w:r w:rsidRPr="00784522"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 xml:space="preserve">      </w:t>
      </w:r>
      <w:r w:rsidRPr="00784522">
        <w:rPr>
          <w:color w:val="auto"/>
          <w:sz w:val="24"/>
          <w:szCs w:val="24"/>
        </w:rPr>
        <w:t xml:space="preserve"> </w:t>
      </w:r>
      <w:r w:rsidRPr="003168CC">
        <w:rPr>
          <w:color w:val="auto"/>
        </w:rPr>
        <w:t xml:space="preserve">CÉLÉBRATION - </w:t>
      </w:r>
      <w:r w:rsidRPr="001F581D">
        <w:rPr>
          <w:color w:val="auto"/>
          <w:u w:val="single"/>
        </w:rPr>
        <w:t>Sabbat 21 Décembre 2013</w:t>
      </w:r>
    </w:p>
    <w:p w:rsidR="00DB1874" w:rsidRPr="003168CC" w:rsidRDefault="00DB1874" w:rsidP="00AC32A7">
      <w:pPr>
        <w:pStyle w:val="Heading3"/>
        <w:keepNext w:val="0"/>
        <w:pBdr>
          <w:top w:val="single" w:sz="4" w:space="15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firstLine="720"/>
        <w:jc w:val="left"/>
        <w:rPr>
          <w:color w:val="auto"/>
        </w:rPr>
      </w:pPr>
      <w:r w:rsidRPr="003168CC">
        <w:rPr>
          <w:color w:val="auto"/>
        </w:rPr>
        <w:t xml:space="preserve">                                    </w:t>
      </w:r>
      <w:r>
        <w:rPr>
          <w:color w:val="auto"/>
        </w:rPr>
        <w:t>Début : 10h4</w:t>
      </w:r>
      <w:r w:rsidRPr="003168CC">
        <w:rPr>
          <w:color w:val="auto"/>
        </w:rPr>
        <w:t>0 - Fin : 12h30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ambria" w:hAnsi="Cambria" w:cs="Cambria"/>
          <w:b/>
          <w:bCs/>
          <w:i/>
          <w:iCs/>
          <w:noProof/>
          <w:sz w:val="20"/>
          <w:szCs w:val="20"/>
        </w:rPr>
      </w:pPr>
      <w:r w:rsidRPr="003168CC">
        <w:rPr>
          <w:rFonts w:ascii="Cambria" w:hAnsi="Cambria" w:cs="Cambria"/>
          <w:sz w:val="20"/>
          <w:szCs w:val="20"/>
        </w:rPr>
        <w:t xml:space="preserve">   </w:t>
      </w:r>
      <w:r w:rsidRPr="003168CC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3168CC">
        <w:rPr>
          <w:rFonts w:ascii="Cambria" w:hAnsi="Cambria" w:cs="Cambria"/>
          <w:b/>
          <w:bCs/>
          <w:i/>
          <w:iCs/>
          <w:sz w:val="20"/>
          <w:szCs w:val="20"/>
        </w:rPr>
        <w:t xml:space="preserve">Chantre : </w:t>
      </w:r>
      <w:r>
        <w:rPr>
          <w:rFonts w:ascii="Cambria" w:hAnsi="Cambria" w:cs="Cambria"/>
          <w:b/>
          <w:bCs/>
          <w:i/>
          <w:iCs/>
          <w:sz w:val="22"/>
          <w:szCs w:val="22"/>
        </w:rPr>
        <w:t>Dina FITTE-DUVAL</w:t>
      </w:r>
    </w:p>
    <w:p w:rsidR="00DB1874" w:rsidRPr="003168CC" w:rsidRDefault="00DB1874" w:rsidP="00AC32A7">
      <w:pPr>
        <w:pStyle w:val="Heading3"/>
        <w:pBdr>
          <w:top w:val="single" w:sz="4" w:space="15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jc w:val="left"/>
        <w:rPr>
          <w:color w:val="auto"/>
        </w:rPr>
      </w:pPr>
    </w:p>
    <w:p w:rsidR="00DB1874" w:rsidRPr="003168CC" w:rsidRDefault="00DB1874" w:rsidP="00AC32A7">
      <w:pPr>
        <w:pStyle w:val="Heading3"/>
        <w:pBdr>
          <w:top w:val="single" w:sz="4" w:space="15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jc w:val="left"/>
        <w:rPr>
          <w:rFonts w:ascii="Bell MT" w:hAnsi="Bell MT" w:cs="Bell MT"/>
          <w:color w:val="auto"/>
        </w:rPr>
      </w:pPr>
      <w:r>
        <w:rPr>
          <w:color w:val="auto"/>
        </w:rPr>
        <w:t xml:space="preserve">Église de Paris-Sud </w:t>
      </w:r>
    </w:p>
    <w:p w:rsidR="00DB1874" w:rsidRPr="008A734E" w:rsidRDefault="00DB1874" w:rsidP="00AC32A7">
      <w:pPr>
        <w:pStyle w:val="Heading3"/>
        <w:pBdr>
          <w:top w:val="single" w:sz="4" w:space="15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i/>
          <w:iCs/>
          <w:color w:val="auto"/>
          <w:sz w:val="16"/>
          <w:u w:val="single"/>
        </w:rPr>
      </w:pPr>
    </w:p>
    <w:p w:rsidR="00DB1874" w:rsidRPr="003168CC" w:rsidRDefault="00DB1874" w:rsidP="00AC32A7">
      <w:pPr>
        <w:pStyle w:val="Heading3"/>
        <w:pBdr>
          <w:top w:val="single" w:sz="4" w:space="15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rFonts w:ascii="Bell MT" w:hAnsi="Bell MT" w:cs="Bell MT"/>
          <w:i/>
          <w:iCs/>
          <w:color w:val="auto"/>
        </w:rPr>
      </w:pPr>
      <w:r w:rsidRPr="003168CC">
        <w:rPr>
          <w:i/>
          <w:iCs/>
          <w:color w:val="auto"/>
          <w:u w:val="single"/>
        </w:rPr>
        <w:t>Temps de Rassemblement (Assemblée debout)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 w:cs="Cambria"/>
          <w:b/>
          <w:bCs/>
          <w:color w:val="000080"/>
          <w:sz w:val="20"/>
          <w:szCs w:val="20"/>
        </w:rPr>
      </w:pPr>
      <w:r w:rsidRPr="003168CC">
        <w:rPr>
          <w:rFonts w:ascii="Cambria" w:hAnsi="Cambria" w:cs="Cambria"/>
          <w:b/>
          <w:bCs/>
          <w:sz w:val="20"/>
          <w:szCs w:val="20"/>
        </w:rPr>
        <w:t>Chant d’Entrée officiants </w:t>
      </w:r>
      <w:r w:rsidRPr="003168CC">
        <w:rPr>
          <w:rFonts w:ascii="Cambria" w:hAnsi="Cambria" w:cs="Cambria"/>
          <w:b/>
          <w:bCs/>
          <w:color w:val="000080"/>
          <w:sz w:val="20"/>
          <w:szCs w:val="20"/>
        </w:rPr>
        <w:t xml:space="preserve">: </w:t>
      </w:r>
      <w:r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>« Vous qui sur la terre habitez HL 1 §1 et 3</w:t>
      </w:r>
      <w:r w:rsidRPr="003168CC"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>»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 w:cs="Cambria"/>
          <w:sz w:val="20"/>
          <w:szCs w:val="20"/>
        </w:rPr>
      </w:pPr>
      <w:r w:rsidRPr="003168CC">
        <w:rPr>
          <w:rFonts w:ascii="Cambria" w:hAnsi="Cambria" w:cs="Cambria"/>
          <w:sz w:val="20"/>
          <w:szCs w:val="20"/>
        </w:rPr>
        <w:t xml:space="preserve">Appel à l’Adoration : </w:t>
      </w:r>
      <w:r w:rsidRPr="008D77CD">
        <w:rPr>
          <w:rFonts w:ascii="Cambria" w:hAnsi="Cambria" w:cs="Cambria"/>
          <w:b/>
          <w:kern w:val="3"/>
          <w:sz w:val="20"/>
          <w:szCs w:val="20"/>
        </w:rPr>
        <w:t>Psaume 103.19-22</w:t>
      </w:r>
      <w:r>
        <w:rPr>
          <w:rFonts w:ascii="Cambria" w:hAnsi="Cambria" w:cs="Cambria"/>
          <w:kern w:val="3"/>
          <w:sz w:val="20"/>
          <w:szCs w:val="20"/>
        </w:rPr>
        <w:t>- Renseg MENTOR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 w:cs="Cambria"/>
          <w:b/>
          <w:bCs/>
          <w:color w:val="000080"/>
          <w:sz w:val="20"/>
          <w:szCs w:val="20"/>
        </w:rPr>
      </w:pPr>
      <w:r w:rsidRPr="003168CC">
        <w:rPr>
          <w:rFonts w:ascii="Cambria" w:hAnsi="Cambria" w:cs="Cambria"/>
          <w:sz w:val="20"/>
          <w:szCs w:val="20"/>
        </w:rPr>
        <w:t>Chant : </w:t>
      </w:r>
      <w:r>
        <w:rPr>
          <w:rFonts w:ascii="Cambria" w:hAnsi="Cambria" w:cs="Cambria"/>
          <w:b/>
          <w:bCs/>
          <w:i/>
          <w:color w:val="000080"/>
          <w:sz w:val="20"/>
          <w:szCs w:val="20"/>
        </w:rPr>
        <w:t>«Saint, Saint, Saint  est le Seigneur JEM 487</w:t>
      </w:r>
      <w:r w:rsidRPr="003168CC">
        <w:rPr>
          <w:rFonts w:ascii="Cambria" w:hAnsi="Cambria" w:cs="Cambria"/>
          <w:b/>
          <w:bCs/>
          <w:i/>
          <w:color w:val="000080"/>
          <w:sz w:val="20"/>
          <w:szCs w:val="20"/>
        </w:rPr>
        <w:t xml:space="preserve">» 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 w:cs="Cambria"/>
          <w:sz w:val="20"/>
          <w:szCs w:val="20"/>
        </w:rPr>
      </w:pPr>
      <w:r w:rsidRPr="003168CC">
        <w:rPr>
          <w:rFonts w:ascii="Cambria" w:hAnsi="Cambria" w:cs="Cambria"/>
          <w:sz w:val="20"/>
          <w:szCs w:val="20"/>
        </w:rPr>
        <w:t xml:space="preserve">Invocation : </w:t>
      </w:r>
      <w:r w:rsidRPr="00C97C10">
        <w:rPr>
          <w:rFonts w:ascii="Cambria" w:hAnsi="Cambria" w:cs="Cambria"/>
          <w:b/>
          <w:bCs/>
          <w:i/>
          <w:iCs/>
          <w:sz w:val="20"/>
          <w:szCs w:val="20"/>
        </w:rPr>
        <w:t>Pasteur Charly RÉSON</w:t>
      </w:r>
      <w:r w:rsidRPr="003168CC">
        <w:rPr>
          <w:rFonts w:ascii="Cambria" w:hAnsi="Cambria" w:cs="Cambria"/>
          <w:b/>
          <w:bCs/>
          <w:sz w:val="20"/>
          <w:szCs w:val="20"/>
        </w:rPr>
        <w:t xml:space="preserve">  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 w:rsidRPr="003168CC">
        <w:rPr>
          <w:rFonts w:ascii="Cambria" w:hAnsi="Cambria" w:cs="Cambria"/>
          <w:sz w:val="20"/>
          <w:szCs w:val="20"/>
        </w:rPr>
        <w:t xml:space="preserve">Bienvenue : </w:t>
      </w:r>
      <w:r w:rsidRPr="001F581D">
        <w:rPr>
          <w:rFonts w:ascii="Cambria" w:hAnsi="Cambria" w:cs="Cambria"/>
          <w:sz w:val="20"/>
          <w:szCs w:val="20"/>
        </w:rPr>
        <w:t>Renseg MENTOR</w:t>
      </w:r>
    </w:p>
    <w:p w:rsidR="00DB1874" w:rsidRPr="003168CC" w:rsidRDefault="00DB1874" w:rsidP="00AC32A7">
      <w:pPr>
        <w:pStyle w:val="Heading3"/>
        <w:pBdr>
          <w:top w:val="single" w:sz="4" w:space="15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i/>
          <w:iCs/>
          <w:color w:val="auto"/>
          <w:u w:val="single"/>
        </w:rPr>
      </w:pPr>
      <w:r w:rsidRPr="003168CC">
        <w:rPr>
          <w:i/>
          <w:iCs/>
          <w:color w:val="auto"/>
          <w:u w:val="single"/>
        </w:rPr>
        <w:t>Temps de Repentance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r w:rsidRPr="003168CC">
        <w:rPr>
          <w:rFonts w:ascii="Cambria" w:hAnsi="Cambria" w:cs="Cambria"/>
          <w:sz w:val="20"/>
          <w:szCs w:val="20"/>
        </w:rPr>
        <w:t xml:space="preserve">Chant : </w:t>
      </w:r>
      <w:r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>« « Le pouvoir de son amour »  (Seigneur je me rends</w:t>
      </w:r>
      <w:r w:rsidRPr="003168CC"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>)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rFonts w:ascii="Cambria" w:hAnsi="Cambria" w:cs="Cambria"/>
          <w:sz w:val="20"/>
          <w:szCs w:val="20"/>
        </w:rPr>
      </w:pPr>
      <w:r w:rsidRPr="003168CC">
        <w:rPr>
          <w:rFonts w:ascii="Cambria" w:hAnsi="Cambria" w:cs="Cambria"/>
          <w:sz w:val="20"/>
          <w:szCs w:val="20"/>
        </w:rPr>
        <w:t xml:space="preserve">Lecture : </w:t>
      </w:r>
      <w:r w:rsidRPr="001F581D">
        <w:rPr>
          <w:rFonts w:ascii="Cambria" w:hAnsi="Cambria" w:cs="Cambria"/>
          <w:b/>
          <w:sz w:val="20"/>
          <w:szCs w:val="20"/>
        </w:rPr>
        <w:t>Psaume 130</w:t>
      </w:r>
      <w:r>
        <w:rPr>
          <w:rFonts w:ascii="Cambria" w:hAnsi="Cambria" w:cs="Cambria"/>
          <w:sz w:val="20"/>
          <w:szCs w:val="20"/>
        </w:rPr>
        <w:t xml:space="preserve">- </w:t>
      </w:r>
      <w:r w:rsidRPr="00755FCB">
        <w:rPr>
          <w:rFonts w:ascii="Cambria" w:hAnsi="Cambria" w:cs="Cambria"/>
          <w:sz w:val="20"/>
          <w:szCs w:val="20"/>
        </w:rPr>
        <w:t xml:space="preserve"> </w:t>
      </w:r>
      <w:r w:rsidRPr="001F581D">
        <w:rPr>
          <w:rFonts w:ascii="Cambria" w:hAnsi="Cambria" w:cs="Cambria"/>
          <w:sz w:val="20"/>
          <w:szCs w:val="20"/>
        </w:rPr>
        <w:t>Perpetuo DE ANDRADE</w:t>
      </w:r>
      <w:r w:rsidRPr="00755FCB">
        <w:rPr>
          <w:rFonts w:ascii="Cambria" w:hAnsi="Cambria" w:cs="Cambria"/>
          <w:sz w:val="20"/>
          <w:szCs w:val="20"/>
        </w:rPr>
        <w:t xml:space="preserve">      </w:t>
      </w:r>
      <w:r w:rsidRPr="00755FCB">
        <w:rPr>
          <w:rFonts w:ascii="Cambria" w:hAnsi="Cambria" w:cs="Cambria"/>
          <w:i/>
          <w:iCs/>
          <w:sz w:val="20"/>
          <w:szCs w:val="20"/>
        </w:rPr>
        <w:t xml:space="preserve">Assemblée debout    </w:t>
      </w:r>
      <w:r w:rsidRPr="00755FCB">
        <w:rPr>
          <w:rFonts w:ascii="Cambria" w:hAnsi="Cambria" w:cs="Cambria"/>
          <w:sz w:val="20"/>
          <w:szCs w:val="20"/>
        </w:rPr>
        <w:t xml:space="preserve">      </w:t>
      </w:r>
      <w:r w:rsidRPr="003168CC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Cambria" w:hAnsi="Cambria" w:cs="Cambria"/>
          <w:sz w:val="20"/>
          <w:szCs w:val="20"/>
        </w:rPr>
        <w:t xml:space="preserve">   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r w:rsidRPr="001F581D">
        <w:rPr>
          <w:rFonts w:ascii="Cambria" w:hAnsi="Cambria" w:cs="Cambria"/>
          <w:bCs/>
          <w:sz w:val="20"/>
          <w:szCs w:val="20"/>
        </w:rPr>
        <w:t>Prière pastorale :</w:t>
      </w:r>
      <w:r>
        <w:rPr>
          <w:rFonts w:ascii="Cambria" w:hAnsi="Cambria" w:cs="Cambria"/>
          <w:b/>
          <w:bCs/>
          <w:sz w:val="20"/>
          <w:szCs w:val="20"/>
        </w:rPr>
        <w:t xml:space="preserve">   </w:t>
      </w:r>
      <w:r w:rsidRPr="001F581D">
        <w:rPr>
          <w:rFonts w:ascii="Cambria" w:hAnsi="Cambria" w:cs="Cambria"/>
          <w:sz w:val="20"/>
          <w:szCs w:val="20"/>
        </w:rPr>
        <w:t>Perpetuo DE ANDRADE</w:t>
      </w:r>
      <w:r w:rsidRPr="00755FCB">
        <w:rPr>
          <w:rFonts w:ascii="Cambria" w:hAnsi="Cambria" w:cs="Cambria"/>
          <w:sz w:val="20"/>
          <w:szCs w:val="20"/>
        </w:rPr>
        <w:t xml:space="preserve">      </w:t>
      </w:r>
      <w:r w:rsidRPr="00755FCB">
        <w:rPr>
          <w:rFonts w:ascii="Cambria" w:hAnsi="Cambria" w:cs="Cambria"/>
          <w:bCs/>
          <w:i/>
          <w:iCs/>
          <w:sz w:val="20"/>
          <w:szCs w:val="20"/>
        </w:rPr>
        <w:t>Assemblée à genoux</w:t>
      </w:r>
      <w:r w:rsidRPr="00755FCB">
        <w:rPr>
          <w:rFonts w:ascii="Cambria" w:hAnsi="Cambria" w:cs="Cambria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Cambria" w:hAnsi="Cambria" w:cs="Cambria"/>
          <w:bCs/>
          <w:sz w:val="20"/>
          <w:szCs w:val="20"/>
        </w:rPr>
        <w:t xml:space="preserve"> 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rFonts w:ascii="Cambria" w:hAnsi="Cambria" w:cs="Cambria"/>
          <w:b/>
          <w:bCs/>
          <w:i/>
          <w:iCs/>
          <w:color w:val="3366FF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Méditatif musical </w:t>
      </w:r>
    </w:p>
    <w:p w:rsidR="00DB1874" w:rsidRPr="003168CC" w:rsidRDefault="00DB1874" w:rsidP="00AC32A7">
      <w:pPr>
        <w:pStyle w:val="Heading3"/>
        <w:pBdr>
          <w:top w:val="single" w:sz="4" w:space="15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i/>
          <w:iCs/>
          <w:color w:val="auto"/>
          <w:u w:val="single"/>
        </w:rPr>
      </w:pPr>
      <w:r w:rsidRPr="003168CC">
        <w:rPr>
          <w:i/>
          <w:iCs/>
          <w:color w:val="auto"/>
          <w:u w:val="single"/>
        </w:rPr>
        <w:t>Temps de</w:t>
      </w:r>
      <w:r>
        <w:rPr>
          <w:i/>
          <w:iCs/>
          <w:color w:val="auto"/>
          <w:u w:val="single"/>
        </w:rPr>
        <w:t>s Remerciements</w:t>
      </w:r>
    </w:p>
    <w:p w:rsidR="00DB1874" w:rsidRPr="00755FCB" w:rsidRDefault="00DB1874" w:rsidP="00AC32A7">
      <w:pPr>
        <w:numPr>
          <w:ilvl w:val="0"/>
          <w:numId w:val="4"/>
        </w:num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r w:rsidRPr="008D77CD">
        <w:rPr>
          <w:rFonts w:ascii="Cambria" w:hAnsi="Cambria" w:cs="Cambria"/>
          <w:bCs/>
          <w:sz w:val="20"/>
          <w:szCs w:val="20"/>
        </w:rPr>
        <w:t>Lecture : Jacky BALTYDE</w:t>
      </w:r>
    </w:p>
    <w:p w:rsidR="00DB1874" w:rsidRPr="003168CC" w:rsidRDefault="00DB1874" w:rsidP="00AC32A7">
      <w:pPr>
        <w:numPr>
          <w:ilvl w:val="0"/>
          <w:numId w:val="4"/>
        </w:num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rFonts w:ascii="Cambria" w:hAnsi="Cambria" w:cs="Cambria"/>
          <w:b/>
          <w:bCs/>
          <w:color w:val="3366FF"/>
          <w:sz w:val="20"/>
          <w:szCs w:val="20"/>
        </w:rPr>
      </w:pPr>
      <w:r w:rsidRPr="008D77CD">
        <w:rPr>
          <w:rFonts w:ascii="Cambria" w:hAnsi="Cambria" w:cs="Cambria"/>
          <w:bCs/>
          <w:sz w:val="20"/>
          <w:szCs w:val="20"/>
        </w:rPr>
        <w:t>Chant Dîme et Offrandes :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 xml:space="preserve">« Chantons car Dieu est là JEM </w:t>
      </w:r>
      <w:r w:rsidRPr="003168CC"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 xml:space="preserve">» </w:t>
      </w:r>
    </w:p>
    <w:p w:rsidR="00DB1874" w:rsidRPr="000059C8" w:rsidRDefault="00DB1874" w:rsidP="00AC32A7">
      <w:pPr>
        <w:numPr>
          <w:ilvl w:val="0"/>
          <w:numId w:val="4"/>
        </w:num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r w:rsidRPr="008D77CD">
        <w:rPr>
          <w:rFonts w:ascii="Cambria" w:hAnsi="Cambria" w:cs="Cambria"/>
          <w:bCs/>
          <w:sz w:val="20"/>
          <w:szCs w:val="20"/>
        </w:rPr>
        <w:t>Prière de remerciements :</w:t>
      </w:r>
      <w:r w:rsidRPr="003168CC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8D77CD">
        <w:rPr>
          <w:rFonts w:ascii="Cambria" w:hAnsi="Cambria" w:cs="Cambria"/>
          <w:bCs/>
          <w:sz w:val="20"/>
          <w:szCs w:val="20"/>
        </w:rPr>
        <w:t>Jacky BALTYDE</w:t>
      </w:r>
    </w:p>
    <w:p w:rsidR="00DB1874" w:rsidRPr="003168CC" w:rsidRDefault="00DB1874" w:rsidP="00AC32A7">
      <w:pPr>
        <w:numPr>
          <w:ilvl w:val="0"/>
          <w:numId w:val="4"/>
        </w:num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 xml:space="preserve">Chant : </w:t>
      </w:r>
      <w:r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 xml:space="preserve">O notre Dieu (Total Praise) </w:t>
      </w:r>
    </w:p>
    <w:p w:rsidR="00DB1874" w:rsidRPr="003168CC" w:rsidRDefault="00DB1874" w:rsidP="00AC32A7">
      <w:pPr>
        <w:pStyle w:val="Heading3"/>
        <w:pBdr>
          <w:top w:val="single" w:sz="4" w:space="15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rPr>
          <w:i/>
          <w:iCs/>
          <w:color w:val="auto"/>
          <w:u w:val="single"/>
        </w:rPr>
      </w:pPr>
      <w:r>
        <w:rPr>
          <w:i/>
          <w:iCs/>
          <w:color w:val="auto"/>
          <w:u w:val="single"/>
        </w:rPr>
        <w:t xml:space="preserve">Temps de la Parole </w:t>
      </w:r>
    </w:p>
    <w:p w:rsidR="00DB1874" w:rsidRPr="003168CC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rPr>
          <w:rFonts w:ascii="Cambria" w:hAnsi="Cambria" w:cs="Cambria"/>
          <w:sz w:val="20"/>
          <w:szCs w:val="20"/>
        </w:rPr>
      </w:pPr>
      <w:r w:rsidRPr="003168CC">
        <w:rPr>
          <w:rFonts w:ascii="Cambria" w:hAnsi="Cambria" w:cs="Cambria"/>
          <w:sz w:val="20"/>
          <w:szCs w:val="20"/>
        </w:rPr>
        <w:t>Lecture de la Parole :</w:t>
      </w:r>
      <w:r>
        <w:rPr>
          <w:rFonts w:ascii="Cambria" w:hAnsi="Cambria" w:cs="Cambria"/>
          <w:b/>
          <w:bCs/>
          <w:color w:val="FF000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 xml:space="preserve">Ezéchiel 36.25-27- </w:t>
      </w:r>
      <w:r w:rsidRPr="004A7333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8D77CD">
        <w:rPr>
          <w:rFonts w:ascii="Cambria" w:hAnsi="Cambria" w:cs="Cambria"/>
          <w:bCs/>
          <w:sz w:val="20"/>
          <w:szCs w:val="20"/>
        </w:rPr>
        <w:t>Luc BODINATE</w:t>
      </w:r>
      <w:r>
        <w:rPr>
          <w:rFonts w:ascii="Cambria" w:hAnsi="Cambria" w:cs="Cambria"/>
          <w:b/>
          <w:bCs/>
          <w:sz w:val="20"/>
          <w:szCs w:val="20"/>
        </w:rPr>
        <w:t xml:space="preserve">            </w:t>
      </w:r>
      <w:r w:rsidRPr="009A34EF">
        <w:rPr>
          <w:rFonts w:ascii="Cambria" w:hAnsi="Cambria" w:cs="Cambria"/>
          <w:bCs/>
          <w:i/>
          <w:iCs/>
          <w:sz w:val="20"/>
          <w:szCs w:val="20"/>
        </w:rPr>
        <w:t>Assemblée debout</w:t>
      </w:r>
      <w:r w:rsidRPr="009A34EF">
        <w:rPr>
          <w:rFonts w:ascii="Cambria" w:hAnsi="Cambria" w:cs="Cambria"/>
          <w:bCs/>
          <w:i/>
          <w:sz w:val="20"/>
          <w:szCs w:val="20"/>
        </w:rPr>
        <w:t xml:space="preserve">                                                   </w:t>
      </w:r>
      <w:r w:rsidRPr="009A34EF">
        <w:rPr>
          <w:rFonts w:ascii="Cambria" w:hAnsi="Cambria" w:cs="Cambria"/>
          <w:bCs/>
          <w:i/>
          <w:color w:val="FF0000"/>
          <w:sz w:val="20"/>
          <w:szCs w:val="20"/>
        </w:rPr>
        <w:t xml:space="preserve">                                                      </w:t>
      </w:r>
    </w:p>
    <w:p w:rsidR="00DB1874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 w:cs="Cambria"/>
          <w:b/>
          <w:bCs/>
          <w:sz w:val="20"/>
          <w:szCs w:val="20"/>
        </w:rPr>
      </w:pPr>
      <w:r w:rsidRPr="003168CC">
        <w:rPr>
          <w:rFonts w:ascii="Cambria" w:hAnsi="Cambria" w:cs="Cambria"/>
          <w:b/>
          <w:bCs/>
          <w:sz w:val="20"/>
          <w:szCs w:val="20"/>
        </w:rPr>
        <w:t>Prédication</w:t>
      </w:r>
      <w:r>
        <w:rPr>
          <w:rFonts w:ascii="Cambria" w:hAnsi="Cambria" w:cs="Cambria"/>
          <w:b/>
          <w:bCs/>
          <w:sz w:val="20"/>
          <w:szCs w:val="20"/>
        </w:rPr>
        <w:t xml:space="preserve"> : « Disciples en cette génération » - </w:t>
      </w:r>
      <w:r w:rsidRPr="00C97C10">
        <w:rPr>
          <w:rFonts w:ascii="Cambria" w:hAnsi="Cambria" w:cs="Cambria"/>
          <w:b/>
          <w:bCs/>
          <w:i/>
          <w:iCs/>
          <w:sz w:val="20"/>
          <w:szCs w:val="20"/>
        </w:rPr>
        <w:t>Pasteur Charly RÉSON</w:t>
      </w:r>
      <w:r w:rsidRPr="003168CC">
        <w:rPr>
          <w:rFonts w:ascii="Cambria" w:hAnsi="Cambria" w:cs="Cambria"/>
          <w:b/>
          <w:bCs/>
          <w:sz w:val="20"/>
          <w:szCs w:val="20"/>
        </w:rPr>
        <w:t xml:space="preserve">    </w:t>
      </w:r>
    </w:p>
    <w:p w:rsidR="00DB1874" w:rsidRPr="009A34EF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rPr>
          <w:rFonts w:ascii="Cambria" w:hAnsi="Cambria" w:cs="Cambria"/>
          <w:b/>
          <w:bCs/>
          <w:sz w:val="20"/>
          <w:szCs w:val="20"/>
        </w:rPr>
      </w:pPr>
      <w:r w:rsidRPr="008D77CD">
        <w:rPr>
          <w:rFonts w:ascii="Cambria" w:hAnsi="Cambria" w:cs="Cambria"/>
          <w:bCs/>
          <w:sz w:val="20"/>
          <w:szCs w:val="20"/>
        </w:rPr>
        <w:t>Chant :</w:t>
      </w:r>
      <w:r w:rsidRPr="009A34EF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 xml:space="preserve">«  Debout soldat du Christ HL 351 » </w:t>
      </w:r>
    </w:p>
    <w:p w:rsidR="00DB1874" w:rsidRPr="009A34EF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center"/>
        <w:rPr>
          <w:rFonts w:ascii="Cambria" w:hAnsi="Cambria" w:cs="Cambria"/>
          <w:b/>
          <w:bCs/>
          <w:i/>
          <w:iCs/>
          <w:sz w:val="20"/>
          <w:szCs w:val="20"/>
          <w:u w:val="single"/>
        </w:rPr>
      </w:pPr>
      <w:r>
        <w:rPr>
          <w:rFonts w:ascii="Cambria" w:hAnsi="Cambria" w:cs="Cambria"/>
          <w:b/>
          <w:bCs/>
          <w:sz w:val="20"/>
          <w:szCs w:val="20"/>
          <w:u w:val="single"/>
        </w:rPr>
        <w:t>Baptême</w:t>
      </w:r>
    </w:p>
    <w:p w:rsidR="00DB1874" w:rsidRPr="009A34EF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Profession de Foi : </w:t>
      </w:r>
    </w:p>
    <w:p w:rsidR="00DB1874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sz w:val="20"/>
          <w:szCs w:val="20"/>
        </w:rPr>
        <w:t>Prière et imposition des mains</w:t>
      </w:r>
      <w:r w:rsidRPr="009A34EF">
        <w:rPr>
          <w:rFonts w:ascii="Cambria" w:hAnsi="Cambria" w:cs="Cambria"/>
          <w:b/>
          <w:bCs/>
          <w:i/>
          <w:iCs/>
          <w:sz w:val="20"/>
          <w:szCs w:val="20"/>
        </w:rPr>
        <w:t xml:space="preserve"> : </w:t>
      </w:r>
    </w:p>
    <w:p w:rsidR="00DB1874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sz w:val="20"/>
          <w:szCs w:val="20"/>
        </w:rPr>
        <w:t>Immersion : (cf fiche immersion)</w:t>
      </w:r>
    </w:p>
    <w:p w:rsidR="00DB1874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sz w:val="20"/>
          <w:szCs w:val="20"/>
        </w:rPr>
        <w:t>Appel :</w:t>
      </w:r>
    </w:p>
    <w:p w:rsidR="00DB1874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sz w:val="20"/>
          <w:szCs w:val="20"/>
        </w:rPr>
        <w:t>Chant spécial  Seven T : Sois élevé</w:t>
      </w:r>
    </w:p>
    <w:p w:rsidR="00DB1874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sz w:val="20"/>
          <w:szCs w:val="20"/>
        </w:rPr>
        <w:t xml:space="preserve">Moment de Louange : (5 chants) Venez le célébrer JEM /Seigneur que n’ai-je mille voix HL603/Oh Jesus mon sauveur JEM 640/ Tu mérites gloire/Combien Dieu est grand/ </w:t>
      </w:r>
    </w:p>
    <w:p w:rsidR="00DB1874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sz w:val="20"/>
          <w:szCs w:val="20"/>
        </w:rPr>
        <w:t>Accueil par vote :</w:t>
      </w:r>
    </w:p>
    <w:p w:rsidR="00DB1874" w:rsidRPr="009A34EF" w:rsidRDefault="00DB1874" w:rsidP="00AC32A7">
      <w:pPr>
        <w:pBdr>
          <w:top w:val="single" w:sz="4" w:space="15" w:color="000000" w:shadow="1"/>
          <w:left w:val="single" w:sz="4" w:space="4" w:color="000000" w:shadow="1"/>
          <w:bottom w:val="single" w:sz="4" w:space="29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 w:rsidRPr="009A34EF">
        <w:rPr>
          <w:rFonts w:ascii="Cambria" w:hAnsi="Cambria" w:cs="Cambria"/>
          <w:b/>
          <w:bCs/>
          <w:i/>
          <w:iCs/>
          <w:sz w:val="20"/>
          <w:szCs w:val="20"/>
        </w:rPr>
        <w:t>Cadeau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>x</w:t>
      </w:r>
      <w:r w:rsidRPr="009A34EF">
        <w:rPr>
          <w:rFonts w:ascii="Cambria" w:hAnsi="Cambria" w:cs="Cambria"/>
          <w:b/>
          <w:bCs/>
          <w:i/>
          <w:iCs/>
          <w:sz w:val="20"/>
          <w:szCs w:val="20"/>
        </w:rPr>
        <w:t xml:space="preserve"> &amp; Certificat</w:t>
      </w:r>
      <w:r>
        <w:rPr>
          <w:rFonts w:ascii="Cambria" w:hAnsi="Cambria" w:cs="Cambria"/>
          <w:b/>
          <w:bCs/>
          <w:i/>
          <w:iCs/>
          <w:sz w:val="20"/>
          <w:szCs w:val="20"/>
        </w:rPr>
        <w:t>s</w:t>
      </w:r>
      <w:r w:rsidRPr="009A34EF">
        <w:rPr>
          <w:rFonts w:ascii="Cambria" w:hAnsi="Cambria" w:cs="Cambria"/>
          <w:b/>
          <w:bCs/>
          <w:i/>
          <w:iCs/>
          <w:sz w:val="20"/>
          <w:szCs w:val="20"/>
        </w:rPr>
        <w:t xml:space="preserve"> : </w:t>
      </w:r>
    </w:p>
    <w:p w:rsidR="00DB1874" w:rsidRPr="003168CC" w:rsidRDefault="00DB1874" w:rsidP="007E3609">
      <w:pPr>
        <w:pStyle w:val="Heading3"/>
        <w:pBdr>
          <w:top w:val="single" w:sz="4" w:space="15" w:color="000000" w:shadow="1"/>
          <w:right w:val="single" w:sz="4" w:space="21" w:color="000000" w:shadow="1"/>
        </w:pBdr>
        <w:spacing w:line="276" w:lineRule="auto"/>
        <w:rPr>
          <w:i/>
          <w:iCs/>
          <w:color w:val="auto"/>
          <w:u w:val="single"/>
        </w:rPr>
      </w:pPr>
      <w:r>
        <w:rPr>
          <w:i/>
          <w:iCs/>
          <w:color w:val="auto"/>
          <w:u w:val="single"/>
        </w:rPr>
        <w:t xml:space="preserve">Temps de l’Envoi </w:t>
      </w:r>
    </w:p>
    <w:p w:rsidR="00DB1874" w:rsidRPr="003168CC" w:rsidRDefault="00DB1874" w:rsidP="003B7904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 w:cs="Cambria"/>
          <w:b/>
          <w:bCs/>
          <w:i/>
          <w:iCs/>
          <w:sz w:val="20"/>
          <w:szCs w:val="20"/>
        </w:rPr>
      </w:pPr>
      <w:r w:rsidRPr="003168CC">
        <w:rPr>
          <w:rFonts w:ascii="Cambria" w:hAnsi="Cambria" w:cs="Cambria"/>
          <w:b/>
          <w:bCs/>
          <w:sz w:val="20"/>
          <w:szCs w:val="20"/>
        </w:rPr>
        <w:t>Bénédiction chantée</w:t>
      </w:r>
      <w:r>
        <w:rPr>
          <w:rFonts w:ascii="Cambria" w:hAnsi="Cambria" w:cs="Cambria"/>
          <w:b/>
          <w:bCs/>
          <w:sz w:val="20"/>
          <w:szCs w:val="20"/>
        </w:rPr>
        <w:t> :</w:t>
      </w:r>
      <w:r w:rsidRPr="003168CC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C97C10">
        <w:rPr>
          <w:rFonts w:ascii="Cambria" w:hAnsi="Cambria" w:cs="Cambria"/>
          <w:b/>
          <w:bCs/>
          <w:i/>
          <w:color w:val="000080"/>
          <w:sz w:val="20"/>
          <w:szCs w:val="20"/>
        </w:rPr>
        <w:t>« My his peace</w:t>
      </w:r>
      <w:r w:rsidRPr="00C97C10"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 xml:space="preserve"> »</w:t>
      </w:r>
      <w:r w:rsidRPr="003168CC">
        <w:rPr>
          <w:rFonts w:ascii="Cambria" w:hAnsi="Cambria" w:cs="Cambria"/>
          <w:b/>
          <w:bCs/>
          <w:i/>
          <w:iCs/>
          <w:color w:val="000080"/>
          <w:sz w:val="20"/>
          <w:szCs w:val="20"/>
        </w:rPr>
        <w:t xml:space="preserve"> Que sa paix soit sur nous.</w:t>
      </w:r>
    </w:p>
    <w:p w:rsidR="00DB1874" w:rsidRPr="003168CC" w:rsidRDefault="00DB1874" w:rsidP="00D61B40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 w:cs="Cambria"/>
          <w:b/>
          <w:bCs/>
          <w:color w:val="FF0000"/>
          <w:sz w:val="20"/>
          <w:szCs w:val="20"/>
        </w:rPr>
      </w:pPr>
      <w:r w:rsidRPr="003168CC">
        <w:rPr>
          <w:rFonts w:ascii="Cambria" w:hAnsi="Cambria" w:cs="Cambria"/>
          <w:b/>
          <w:bCs/>
          <w:sz w:val="20"/>
          <w:szCs w:val="20"/>
        </w:rPr>
        <w:t>Bénédiction pastorale :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C97C10">
        <w:rPr>
          <w:rFonts w:ascii="Cambria" w:hAnsi="Cambria" w:cs="Cambria"/>
          <w:b/>
          <w:bCs/>
          <w:i/>
          <w:iCs/>
          <w:sz w:val="20"/>
          <w:szCs w:val="20"/>
        </w:rPr>
        <w:t>Pasteur Charly RÉSON</w:t>
      </w:r>
      <w:r w:rsidRPr="003168CC">
        <w:rPr>
          <w:rFonts w:ascii="Cambria" w:hAnsi="Cambria" w:cs="Cambria"/>
          <w:b/>
          <w:bCs/>
          <w:sz w:val="20"/>
          <w:szCs w:val="20"/>
        </w:rPr>
        <w:t xml:space="preserve"> </w:t>
      </w:r>
    </w:p>
    <w:sectPr w:rsidR="00DB1874" w:rsidRPr="003168CC" w:rsidSect="008A734E">
      <w:footerReference w:type="default" r:id="rId8"/>
      <w:footnotePr>
        <w:pos w:val="beneathText"/>
      </w:footnotePr>
      <w:pgSz w:w="16837" w:h="11905" w:orient="landscape"/>
      <w:pgMar w:top="426" w:right="819" w:bottom="0" w:left="851" w:header="720" w:footer="230" w:gutter="0"/>
      <w:cols w:num="2" w:space="567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74" w:rsidRDefault="00DB1874">
      <w:r>
        <w:separator/>
      </w:r>
    </w:p>
  </w:endnote>
  <w:endnote w:type="continuationSeparator" w:id="0">
    <w:p w:rsidR="00DB1874" w:rsidRDefault="00DB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ll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74" w:rsidRPr="005C6AD6" w:rsidRDefault="00DB1874" w:rsidP="0001605E">
    <w:pPr>
      <w:pStyle w:val="Footer"/>
      <w:jc w:val="center"/>
      <w:rPr>
        <w:rFonts w:ascii="Trebuchet MS" w:hAnsi="Trebuchet MS" w:cs="Trebuchet MS"/>
        <w:color w:val="632423"/>
      </w:rPr>
    </w:pPr>
    <w:r w:rsidRPr="00A82B7A">
      <w:rPr>
        <w:rFonts w:ascii="Arial Narrow" w:hAnsi="Arial Narrow" w:cs="Arial Narrow"/>
        <w:b/>
        <w:bCs/>
        <w:i/>
        <w:iCs/>
        <w:sz w:val="16"/>
        <w:szCs w:val="16"/>
      </w:rPr>
      <w:t xml:space="preserve">Église Adventiste du </w:t>
    </w:r>
    <w:r w:rsidRPr="000B096A">
      <w:rPr>
        <w:rFonts w:ascii="Arial Narrow" w:hAnsi="Arial Narrow" w:cs="Arial Narrow"/>
        <w:b/>
        <w:bCs/>
        <w:i/>
        <w:iCs/>
        <w:sz w:val="16"/>
        <w:szCs w:val="16"/>
      </w:rPr>
      <w:t>7</w:t>
    </w:r>
    <w:r w:rsidRPr="000B096A">
      <w:rPr>
        <w:rFonts w:ascii="Arial Narrow" w:hAnsi="Arial Narrow" w:cs="Arial Narrow"/>
        <w:b/>
        <w:bCs/>
        <w:i/>
        <w:iCs/>
        <w:sz w:val="16"/>
        <w:szCs w:val="16"/>
        <w:vertAlign w:val="superscript"/>
      </w:rPr>
      <w:t>ème</w:t>
    </w:r>
    <w:r>
      <w:rPr>
        <w:rFonts w:ascii="Arial Narrow" w:hAnsi="Arial Narrow" w:cs="Arial Narrow"/>
        <w:b/>
        <w:bCs/>
        <w:i/>
        <w:iCs/>
        <w:sz w:val="16"/>
        <w:szCs w:val="16"/>
      </w:rPr>
      <w:t xml:space="preserve"> Jour – 130, Boulevard de l’Hôpital – 75013 PARI</w:t>
    </w:r>
    <w:r w:rsidRPr="00A82B7A">
      <w:rPr>
        <w:rFonts w:ascii="Arial Narrow" w:hAnsi="Arial Narrow" w:cs="Arial Narrow"/>
        <w:b/>
        <w:bCs/>
        <w:i/>
        <w:iCs/>
        <w:sz w:val="16"/>
        <w:szCs w:val="16"/>
      </w:rPr>
      <w:t xml:space="preserve">S  </w:t>
    </w:r>
    <w:r w:rsidRPr="00A82B7A">
      <w:rPr>
        <w:rFonts w:ascii="Wingdings" w:hAnsi="Wingdings" w:cs="Wingdings"/>
        <w:b/>
        <w:bCs/>
        <w:i/>
        <w:iCs/>
        <w:sz w:val="16"/>
        <w:szCs w:val="16"/>
      </w:rPr>
      <w:t></w:t>
    </w:r>
    <w:r w:rsidRPr="00A82B7A">
      <w:rPr>
        <w:rFonts w:ascii="Trebuchet MS" w:hAnsi="Trebuchet MS" w:cs="Trebuchet MS"/>
        <w:b/>
        <w:bCs/>
        <w:i/>
        <w:iCs/>
        <w:sz w:val="16"/>
        <w:szCs w:val="16"/>
      </w:rPr>
      <w:t xml:space="preserve"> </w:t>
    </w:r>
    <w:r>
      <w:rPr>
        <w:rFonts w:ascii="Arial Narrow" w:hAnsi="Arial Narrow" w:cs="Arial Narrow"/>
        <w:b/>
        <w:bCs/>
        <w:i/>
        <w:iCs/>
        <w:sz w:val="16"/>
        <w:szCs w:val="16"/>
      </w:rPr>
      <w:t>06 69 45 58 46</w:t>
    </w:r>
    <w:r w:rsidRPr="00A82B7A">
      <w:rPr>
        <w:rFonts w:ascii="Arial Narrow" w:hAnsi="Arial Narrow" w:cs="Arial Narrow"/>
        <w:b/>
        <w:bCs/>
        <w:i/>
        <w:iCs/>
        <w:sz w:val="16"/>
        <w:szCs w:val="16"/>
      </w:rPr>
      <w:t xml:space="preserve"> </w:t>
    </w:r>
    <w:r>
      <w:rPr>
        <w:rFonts w:ascii="Arial Narrow" w:hAnsi="Arial Narrow" w:cs="Arial Narrow"/>
        <w:b/>
        <w:bCs/>
        <w:i/>
        <w:iCs/>
        <w:sz w:val="16"/>
        <w:szCs w:val="16"/>
      </w:rPr>
      <w:t xml:space="preserve">                   </w:t>
    </w:r>
    <w:r w:rsidRPr="00B1042E">
      <w:rPr>
        <w:rFonts w:ascii="Arial Narrow" w:hAnsi="Arial Narrow" w:cs="Arial Narrow"/>
        <w:b/>
        <w:bCs/>
        <w:i/>
        <w:iCs/>
        <w:sz w:val="16"/>
        <w:szCs w:val="16"/>
      </w:rPr>
      <w:t>Église Adventiste du 7</w:t>
    </w:r>
    <w:r w:rsidRPr="00B1042E">
      <w:rPr>
        <w:rFonts w:ascii="Arial Narrow" w:hAnsi="Arial Narrow" w:cs="Arial Narrow"/>
        <w:b/>
        <w:bCs/>
        <w:i/>
        <w:iCs/>
        <w:sz w:val="16"/>
        <w:szCs w:val="16"/>
        <w:vertAlign w:val="superscript"/>
      </w:rPr>
      <w:t>ème</w:t>
    </w:r>
    <w:r w:rsidRPr="00B1042E">
      <w:rPr>
        <w:rFonts w:ascii="Arial Narrow" w:hAnsi="Arial Narrow" w:cs="Arial Narrow"/>
        <w:b/>
        <w:bCs/>
        <w:i/>
        <w:iCs/>
        <w:sz w:val="16"/>
        <w:szCs w:val="16"/>
      </w:rPr>
      <w:t xml:space="preserve"> Jour – 130, Boulevard de l’Hôpital – 75013 PARIS  </w:t>
    </w:r>
    <w:r w:rsidRPr="00A82B7A">
      <w:rPr>
        <w:rFonts w:ascii="Wingdings" w:hAnsi="Wingdings" w:cs="Wingdings"/>
        <w:b/>
        <w:bCs/>
        <w:i/>
        <w:iCs/>
        <w:sz w:val="16"/>
        <w:szCs w:val="16"/>
      </w:rPr>
      <w:t></w:t>
    </w:r>
    <w:r>
      <w:rPr>
        <w:rFonts w:ascii="Wingdings" w:hAnsi="Wingdings" w:cs="Wingdings"/>
        <w:b/>
        <w:bCs/>
        <w:i/>
        <w:iCs/>
        <w:sz w:val="16"/>
        <w:szCs w:val="16"/>
      </w:rPr>
      <w:t></w:t>
    </w:r>
    <w:r w:rsidRPr="00B1042E">
      <w:rPr>
        <w:rFonts w:ascii="Arial Narrow" w:hAnsi="Arial Narrow" w:cs="Arial Narrow"/>
        <w:b/>
        <w:bCs/>
        <w:i/>
        <w:iCs/>
        <w:sz w:val="16"/>
        <w:szCs w:val="16"/>
      </w:rPr>
      <w:t xml:space="preserve"> 06 69 45 58 46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74" w:rsidRDefault="00DB1874">
      <w:r>
        <w:separator/>
      </w:r>
    </w:p>
  </w:footnote>
  <w:footnote w:type="continuationSeparator" w:id="0">
    <w:p w:rsidR="00DB1874" w:rsidRDefault="00DB1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D15237"/>
    <w:multiLevelType w:val="hybridMultilevel"/>
    <w:tmpl w:val="F9EA24EE"/>
    <w:lvl w:ilvl="0" w:tplc="F620E6A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25EA4"/>
    <w:multiLevelType w:val="hybridMultilevel"/>
    <w:tmpl w:val="9C00416A"/>
    <w:lvl w:ilvl="0" w:tplc="90A0CB58">
      <w:numFmt w:val="bullet"/>
      <w:lvlText w:val="-"/>
      <w:lvlJc w:val="left"/>
      <w:pPr>
        <w:ind w:left="39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319"/>
    <w:rsid w:val="0000080E"/>
    <w:rsid w:val="00000CF8"/>
    <w:rsid w:val="000059C8"/>
    <w:rsid w:val="0001605E"/>
    <w:rsid w:val="00022F2E"/>
    <w:rsid w:val="000271CE"/>
    <w:rsid w:val="0003357F"/>
    <w:rsid w:val="000567B7"/>
    <w:rsid w:val="00062112"/>
    <w:rsid w:val="0006263C"/>
    <w:rsid w:val="00064ED0"/>
    <w:rsid w:val="00067784"/>
    <w:rsid w:val="00070C64"/>
    <w:rsid w:val="00075C36"/>
    <w:rsid w:val="00077FC1"/>
    <w:rsid w:val="000840C9"/>
    <w:rsid w:val="00084457"/>
    <w:rsid w:val="000865A3"/>
    <w:rsid w:val="00096F23"/>
    <w:rsid w:val="0009787C"/>
    <w:rsid w:val="00097CE3"/>
    <w:rsid w:val="000A09C6"/>
    <w:rsid w:val="000A29D5"/>
    <w:rsid w:val="000A3515"/>
    <w:rsid w:val="000A4208"/>
    <w:rsid w:val="000A5AA1"/>
    <w:rsid w:val="000A7FDB"/>
    <w:rsid w:val="000B096A"/>
    <w:rsid w:val="000B0D30"/>
    <w:rsid w:val="000B2205"/>
    <w:rsid w:val="000B60D6"/>
    <w:rsid w:val="000D2D48"/>
    <w:rsid w:val="000D315F"/>
    <w:rsid w:val="000D60F3"/>
    <w:rsid w:val="000E4C3F"/>
    <w:rsid w:val="000F3F36"/>
    <w:rsid w:val="00106135"/>
    <w:rsid w:val="00107B2E"/>
    <w:rsid w:val="001177EA"/>
    <w:rsid w:val="0012546F"/>
    <w:rsid w:val="00131011"/>
    <w:rsid w:val="00151376"/>
    <w:rsid w:val="001633A4"/>
    <w:rsid w:val="0016443F"/>
    <w:rsid w:val="00171B47"/>
    <w:rsid w:val="0018608F"/>
    <w:rsid w:val="0018638E"/>
    <w:rsid w:val="00187A2C"/>
    <w:rsid w:val="00187EF4"/>
    <w:rsid w:val="00187FDE"/>
    <w:rsid w:val="00192AE2"/>
    <w:rsid w:val="001A5729"/>
    <w:rsid w:val="001C13C6"/>
    <w:rsid w:val="001D3340"/>
    <w:rsid w:val="001F581D"/>
    <w:rsid w:val="001F65B5"/>
    <w:rsid w:val="00206B0D"/>
    <w:rsid w:val="00215C2D"/>
    <w:rsid w:val="00220FF7"/>
    <w:rsid w:val="002210E1"/>
    <w:rsid w:val="002227C6"/>
    <w:rsid w:val="00224439"/>
    <w:rsid w:val="00224AEF"/>
    <w:rsid w:val="00226FFA"/>
    <w:rsid w:val="002300D4"/>
    <w:rsid w:val="00231120"/>
    <w:rsid w:val="0024037F"/>
    <w:rsid w:val="00240CE4"/>
    <w:rsid w:val="00244B44"/>
    <w:rsid w:val="00252A2D"/>
    <w:rsid w:val="002555D1"/>
    <w:rsid w:val="00256D17"/>
    <w:rsid w:val="00260A55"/>
    <w:rsid w:val="00262CAB"/>
    <w:rsid w:val="00273F28"/>
    <w:rsid w:val="002753C5"/>
    <w:rsid w:val="00293EC8"/>
    <w:rsid w:val="00295CD9"/>
    <w:rsid w:val="00296C24"/>
    <w:rsid w:val="00296D38"/>
    <w:rsid w:val="002A0469"/>
    <w:rsid w:val="002A32C3"/>
    <w:rsid w:val="002A504B"/>
    <w:rsid w:val="002A73FE"/>
    <w:rsid w:val="002C43FA"/>
    <w:rsid w:val="002C7231"/>
    <w:rsid w:val="002D54EA"/>
    <w:rsid w:val="002D575D"/>
    <w:rsid w:val="002E1B4D"/>
    <w:rsid w:val="002E4A34"/>
    <w:rsid w:val="002F2A84"/>
    <w:rsid w:val="002F2CA4"/>
    <w:rsid w:val="002F4363"/>
    <w:rsid w:val="002F6D61"/>
    <w:rsid w:val="00301959"/>
    <w:rsid w:val="0030560F"/>
    <w:rsid w:val="0030704D"/>
    <w:rsid w:val="003168CC"/>
    <w:rsid w:val="0032448A"/>
    <w:rsid w:val="00326F34"/>
    <w:rsid w:val="00331984"/>
    <w:rsid w:val="00333368"/>
    <w:rsid w:val="00334646"/>
    <w:rsid w:val="00334E2D"/>
    <w:rsid w:val="00334EDE"/>
    <w:rsid w:val="0035705E"/>
    <w:rsid w:val="00373614"/>
    <w:rsid w:val="003748CA"/>
    <w:rsid w:val="0037542B"/>
    <w:rsid w:val="00387A5F"/>
    <w:rsid w:val="003977A5"/>
    <w:rsid w:val="003A0747"/>
    <w:rsid w:val="003A17D4"/>
    <w:rsid w:val="003A588F"/>
    <w:rsid w:val="003A6476"/>
    <w:rsid w:val="003B0F8C"/>
    <w:rsid w:val="003B7904"/>
    <w:rsid w:val="003C158E"/>
    <w:rsid w:val="003C268D"/>
    <w:rsid w:val="003D18F0"/>
    <w:rsid w:val="003E03D6"/>
    <w:rsid w:val="003F4993"/>
    <w:rsid w:val="004012D7"/>
    <w:rsid w:val="00410D91"/>
    <w:rsid w:val="0041414A"/>
    <w:rsid w:val="00414711"/>
    <w:rsid w:val="00436332"/>
    <w:rsid w:val="00442579"/>
    <w:rsid w:val="00450B87"/>
    <w:rsid w:val="004567C2"/>
    <w:rsid w:val="00456BCB"/>
    <w:rsid w:val="00457126"/>
    <w:rsid w:val="00486514"/>
    <w:rsid w:val="00493148"/>
    <w:rsid w:val="004A3722"/>
    <w:rsid w:val="004A5028"/>
    <w:rsid w:val="004A6D9D"/>
    <w:rsid w:val="004A6DF0"/>
    <w:rsid w:val="004A7333"/>
    <w:rsid w:val="004C3503"/>
    <w:rsid w:val="004C76D4"/>
    <w:rsid w:val="004D2FDC"/>
    <w:rsid w:val="004D330D"/>
    <w:rsid w:val="004E02F3"/>
    <w:rsid w:val="004E237B"/>
    <w:rsid w:val="004E6BA7"/>
    <w:rsid w:val="004F3A74"/>
    <w:rsid w:val="00507BEB"/>
    <w:rsid w:val="00510BE4"/>
    <w:rsid w:val="0051662C"/>
    <w:rsid w:val="00530E1E"/>
    <w:rsid w:val="00535E23"/>
    <w:rsid w:val="00544546"/>
    <w:rsid w:val="00554078"/>
    <w:rsid w:val="00554DFA"/>
    <w:rsid w:val="00555F90"/>
    <w:rsid w:val="00556AE4"/>
    <w:rsid w:val="0055708A"/>
    <w:rsid w:val="005641C1"/>
    <w:rsid w:val="00565FA1"/>
    <w:rsid w:val="00566990"/>
    <w:rsid w:val="00567858"/>
    <w:rsid w:val="005720E9"/>
    <w:rsid w:val="00572A4E"/>
    <w:rsid w:val="00574B35"/>
    <w:rsid w:val="005A28F3"/>
    <w:rsid w:val="005B0868"/>
    <w:rsid w:val="005B19DA"/>
    <w:rsid w:val="005B2A7A"/>
    <w:rsid w:val="005B30F4"/>
    <w:rsid w:val="005B3B0E"/>
    <w:rsid w:val="005B7AD2"/>
    <w:rsid w:val="005C1CED"/>
    <w:rsid w:val="005C57ED"/>
    <w:rsid w:val="005C6046"/>
    <w:rsid w:val="005C6AD6"/>
    <w:rsid w:val="005D51BA"/>
    <w:rsid w:val="005D523F"/>
    <w:rsid w:val="005E1886"/>
    <w:rsid w:val="005F089A"/>
    <w:rsid w:val="005F3558"/>
    <w:rsid w:val="005F3D3D"/>
    <w:rsid w:val="00604621"/>
    <w:rsid w:val="006069F8"/>
    <w:rsid w:val="00606C1C"/>
    <w:rsid w:val="006122EB"/>
    <w:rsid w:val="006207F0"/>
    <w:rsid w:val="00627816"/>
    <w:rsid w:val="00642833"/>
    <w:rsid w:val="0064588C"/>
    <w:rsid w:val="00646214"/>
    <w:rsid w:val="006526B4"/>
    <w:rsid w:val="00665D86"/>
    <w:rsid w:val="006672AD"/>
    <w:rsid w:val="00670DFE"/>
    <w:rsid w:val="0067564D"/>
    <w:rsid w:val="006974DA"/>
    <w:rsid w:val="006A1A07"/>
    <w:rsid w:val="006B0D1D"/>
    <w:rsid w:val="006B1262"/>
    <w:rsid w:val="006B2F66"/>
    <w:rsid w:val="006B70CE"/>
    <w:rsid w:val="006D2DF1"/>
    <w:rsid w:val="006D527F"/>
    <w:rsid w:val="006E15BA"/>
    <w:rsid w:val="006E26A1"/>
    <w:rsid w:val="006F4079"/>
    <w:rsid w:val="006F64AA"/>
    <w:rsid w:val="0070790F"/>
    <w:rsid w:val="007125A4"/>
    <w:rsid w:val="00713D03"/>
    <w:rsid w:val="00717240"/>
    <w:rsid w:val="00720F66"/>
    <w:rsid w:val="007258C4"/>
    <w:rsid w:val="0073599C"/>
    <w:rsid w:val="00737C41"/>
    <w:rsid w:val="0074131F"/>
    <w:rsid w:val="007423CA"/>
    <w:rsid w:val="00747C8E"/>
    <w:rsid w:val="00750DDB"/>
    <w:rsid w:val="00752BF4"/>
    <w:rsid w:val="00755FCB"/>
    <w:rsid w:val="00763167"/>
    <w:rsid w:val="007649A8"/>
    <w:rsid w:val="0076767C"/>
    <w:rsid w:val="00776664"/>
    <w:rsid w:val="007831AC"/>
    <w:rsid w:val="00784522"/>
    <w:rsid w:val="0079114F"/>
    <w:rsid w:val="007928E9"/>
    <w:rsid w:val="00794340"/>
    <w:rsid w:val="007A20ED"/>
    <w:rsid w:val="007A3590"/>
    <w:rsid w:val="007A59C7"/>
    <w:rsid w:val="007B1A47"/>
    <w:rsid w:val="007B39F1"/>
    <w:rsid w:val="007B61E9"/>
    <w:rsid w:val="007B67BF"/>
    <w:rsid w:val="007C2476"/>
    <w:rsid w:val="007C45EA"/>
    <w:rsid w:val="007D1183"/>
    <w:rsid w:val="007D3F77"/>
    <w:rsid w:val="007E094E"/>
    <w:rsid w:val="007E16B8"/>
    <w:rsid w:val="007E2222"/>
    <w:rsid w:val="007E3609"/>
    <w:rsid w:val="007E4B07"/>
    <w:rsid w:val="007E5176"/>
    <w:rsid w:val="007E6A1D"/>
    <w:rsid w:val="007E6A3F"/>
    <w:rsid w:val="007F647F"/>
    <w:rsid w:val="008027EF"/>
    <w:rsid w:val="00803D51"/>
    <w:rsid w:val="00805F7A"/>
    <w:rsid w:val="00806DDC"/>
    <w:rsid w:val="0081545A"/>
    <w:rsid w:val="00821765"/>
    <w:rsid w:val="008233BE"/>
    <w:rsid w:val="00827DBD"/>
    <w:rsid w:val="00830FAF"/>
    <w:rsid w:val="00833109"/>
    <w:rsid w:val="00833B88"/>
    <w:rsid w:val="00840585"/>
    <w:rsid w:val="0084422C"/>
    <w:rsid w:val="00844D03"/>
    <w:rsid w:val="00847DDB"/>
    <w:rsid w:val="00855B4B"/>
    <w:rsid w:val="00856AA9"/>
    <w:rsid w:val="0087446B"/>
    <w:rsid w:val="00875B62"/>
    <w:rsid w:val="00877D05"/>
    <w:rsid w:val="008954B2"/>
    <w:rsid w:val="00897666"/>
    <w:rsid w:val="008A51E0"/>
    <w:rsid w:val="008A734E"/>
    <w:rsid w:val="008B6113"/>
    <w:rsid w:val="008C40E8"/>
    <w:rsid w:val="008D77CD"/>
    <w:rsid w:val="008E4059"/>
    <w:rsid w:val="008F269E"/>
    <w:rsid w:val="00906B77"/>
    <w:rsid w:val="00912944"/>
    <w:rsid w:val="0091487B"/>
    <w:rsid w:val="0091494C"/>
    <w:rsid w:val="00916B82"/>
    <w:rsid w:val="00921DD5"/>
    <w:rsid w:val="009313D3"/>
    <w:rsid w:val="00935B3D"/>
    <w:rsid w:val="00940E36"/>
    <w:rsid w:val="00957B6D"/>
    <w:rsid w:val="00957EEC"/>
    <w:rsid w:val="00961ADC"/>
    <w:rsid w:val="009622D5"/>
    <w:rsid w:val="0096637D"/>
    <w:rsid w:val="00980B21"/>
    <w:rsid w:val="00986D9E"/>
    <w:rsid w:val="00987339"/>
    <w:rsid w:val="0098779A"/>
    <w:rsid w:val="00987F7F"/>
    <w:rsid w:val="00990FEF"/>
    <w:rsid w:val="009956EB"/>
    <w:rsid w:val="009A0B22"/>
    <w:rsid w:val="009A0DCC"/>
    <w:rsid w:val="009A34EF"/>
    <w:rsid w:val="009A6FDB"/>
    <w:rsid w:val="009B3D73"/>
    <w:rsid w:val="009C4B0A"/>
    <w:rsid w:val="009C4FB5"/>
    <w:rsid w:val="009D2233"/>
    <w:rsid w:val="009E297C"/>
    <w:rsid w:val="009E6C1A"/>
    <w:rsid w:val="009E7840"/>
    <w:rsid w:val="009F212B"/>
    <w:rsid w:val="009F4121"/>
    <w:rsid w:val="00A02DC9"/>
    <w:rsid w:val="00A06377"/>
    <w:rsid w:val="00A10DE1"/>
    <w:rsid w:val="00A12E18"/>
    <w:rsid w:val="00A13EF5"/>
    <w:rsid w:val="00A17347"/>
    <w:rsid w:val="00A21A45"/>
    <w:rsid w:val="00A370A5"/>
    <w:rsid w:val="00A37E34"/>
    <w:rsid w:val="00A4356C"/>
    <w:rsid w:val="00A50EF4"/>
    <w:rsid w:val="00A5714C"/>
    <w:rsid w:val="00A61396"/>
    <w:rsid w:val="00A6572B"/>
    <w:rsid w:val="00A70205"/>
    <w:rsid w:val="00A702A1"/>
    <w:rsid w:val="00A81756"/>
    <w:rsid w:val="00A81FCB"/>
    <w:rsid w:val="00A82B7A"/>
    <w:rsid w:val="00A86CC7"/>
    <w:rsid w:val="00A9241C"/>
    <w:rsid w:val="00A9262A"/>
    <w:rsid w:val="00A97D3D"/>
    <w:rsid w:val="00AA075C"/>
    <w:rsid w:val="00AA0861"/>
    <w:rsid w:val="00AA0E3F"/>
    <w:rsid w:val="00AA1046"/>
    <w:rsid w:val="00AA6DF9"/>
    <w:rsid w:val="00AB2D00"/>
    <w:rsid w:val="00AB7B20"/>
    <w:rsid w:val="00AC22F2"/>
    <w:rsid w:val="00AC32A7"/>
    <w:rsid w:val="00AD042B"/>
    <w:rsid w:val="00AD4C74"/>
    <w:rsid w:val="00AD7BB5"/>
    <w:rsid w:val="00AE26B8"/>
    <w:rsid w:val="00AE3A13"/>
    <w:rsid w:val="00AE4C37"/>
    <w:rsid w:val="00AE5CFA"/>
    <w:rsid w:val="00AE5DB2"/>
    <w:rsid w:val="00AF0ABE"/>
    <w:rsid w:val="00AF3951"/>
    <w:rsid w:val="00AF3FA5"/>
    <w:rsid w:val="00B01FE5"/>
    <w:rsid w:val="00B03B59"/>
    <w:rsid w:val="00B0467B"/>
    <w:rsid w:val="00B1042E"/>
    <w:rsid w:val="00B14A79"/>
    <w:rsid w:val="00B305D4"/>
    <w:rsid w:val="00B319AA"/>
    <w:rsid w:val="00B31C51"/>
    <w:rsid w:val="00B34E96"/>
    <w:rsid w:val="00B37276"/>
    <w:rsid w:val="00B43D3D"/>
    <w:rsid w:val="00B50BC5"/>
    <w:rsid w:val="00B50F03"/>
    <w:rsid w:val="00B5796F"/>
    <w:rsid w:val="00B65168"/>
    <w:rsid w:val="00B65B59"/>
    <w:rsid w:val="00B71AA2"/>
    <w:rsid w:val="00B93FD6"/>
    <w:rsid w:val="00B941E4"/>
    <w:rsid w:val="00BA315D"/>
    <w:rsid w:val="00BA678A"/>
    <w:rsid w:val="00BA7D03"/>
    <w:rsid w:val="00BB37A0"/>
    <w:rsid w:val="00BD6172"/>
    <w:rsid w:val="00BE2101"/>
    <w:rsid w:val="00BE3FD7"/>
    <w:rsid w:val="00BF2557"/>
    <w:rsid w:val="00BF3FFC"/>
    <w:rsid w:val="00BF5189"/>
    <w:rsid w:val="00BF6EE0"/>
    <w:rsid w:val="00BF6FD3"/>
    <w:rsid w:val="00C04E21"/>
    <w:rsid w:val="00C12686"/>
    <w:rsid w:val="00C129B3"/>
    <w:rsid w:val="00C16CF5"/>
    <w:rsid w:val="00C200CF"/>
    <w:rsid w:val="00C2449F"/>
    <w:rsid w:val="00C31133"/>
    <w:rsid w:val="00C35475"/>
    <w:rsid w:val="00C40FDB"/>
    <w:rsid w:val="00C4372F"/>
    <w:rsid w:val="00C46808"/>
    <w:rsid w:val="00C5062B"/>
    <w:rsid w:val="00C50A84"/>
    <w:rsid w:val="00C51CBC"/>
    <w:rsid w:val="00C52189"/>
    <w:rsid w:val="00C52949"/>
    <w:rsid w:val="00C55990"/>
    <w:rsid w:val="00C61DC6"/>
    <w:rsid w:val="00C640A6"/>
    <w:rsid w:val="00C650E9"/>
    <w:rsid w:val="00C6599B"/>
    <w:rsid w:val="00C66A93"/>
    <w:rsid w:val="00C70C8C"/>
    <w:rsid w:val="00C74C16"/>
    <w:rsid w:val="00C86FB8"/>
    <w:rsid w:val="00C904CA"/>
    <w:rsid w:val="00C941B2"/>
    <w:rsid w:val="00C96319"/>
    <w:rsid w:val="00C97C10"/>
    <w:rsid w:val="00CA4EE9"/>
    <w:rsid w:val="00CB037C"/>
    <w:rsid w:val="00CB5AE8"/>
    <w:rsid w:val="00CC3960"/>
    <w:rsid w:val="00CC5821"/>
    <w:rsid w:val="00CC6089"/>
    <w:rsid w:val="00CC7863"/>
    <w:rsid w:val="00CD078C"/>
    <w:rsid w:val="00CD36FB"/>
    <w:rsid w:val="00CD412D"/>
    <w:rsid w:val="00CF5EF9"/>
    <w:rsid w:val="00CF7F26"/>
    <w:rsid w:val="00D03E12"/>
    <w:rsid w:val="00D06C5F"/>
    <w:rsid w:val="00D10699"/>
    <w:rsid w:val="00D115E5"/>
    <w:rsid w:val="00D131FC"/>
    <w:rsid w:val="00D2405F"/>
    <w:rsid w:val="00D2468A"/>
    <w:rsid w:val="00D31A2B"/>
    <w:rsid w:val="00D33426"/>
    <w:rsid w:val="00D40BDC"/>
    <w:rsid w:val="00D40C2E"/>
    <w:rsid w:val="00D43002"/>
    <w:rsid w:val="00D436B8"/>
    <w:rsid w:val="00D44BE1"/>
    <w:rsid w:val="00D51758"/>
    <w:rsid w:val="00D51993"/>
    <w:rsid w:val="00D52FD9"/>
    <w:rsid w:val="00D60332"/>
    <w:rsid w:val="00D61B40"/>
    <w:rsid w:val="00D6400F"/>
    <w:rsid w:val="00D67D9E"/>
    <w:rsid w:val="00D71638"/>
    <w:rsid w:val="00D75CBA"/>
    <w:rsid w:val="00D80556"/>
    <w:rsid w:val="00D817AA"/>
    <w:rsid w:val="00D963DD"/>
    <w:rsid w:val="00DB015E"/>
    <w:rsid w:val="00DB1874"/>
    <w:rsid w:val="00DB31C5"/>
    <w:rsid w:val="00DB5525"/>
    <w:rsid w:val="00DD643B"/>
    <w:rsid w:val="00DE5137"/>
    <w:rsid w:val="00DF1B0E"/>
    <w:rsid w:val="00E006DC"/>
    <w:rsid w:val="00E02559"/>
    <w:rsid w:val="00E058BE"/>
    <w:rsid w:val="00E102CA"/>
    <w:rsid w:val="00E1241F"/>
    <w:rsid w:val="00E12B80"/>
    <w:rsid w:val="00E13CF5"/>
    <w:rsid w:val="00E16DDD"/>
    <w:rsid w:val="00E25DBD"/>
    <w:rsid w:val="00E32D8D"/>
    <w:rsid w:val="00E4130E"/>
    <w:rsid w:val="00E535DE"/>
    <w:rsid w:val="00E65C1F"/>
    <w:rsid w:val="00E664BE"/>
    <w:rsid w:val="00E71A3F"/>
    <w:rsid w:val="00E765A5"/>
    <w:rsid w:val="00E85478"/>
    <w:rsid w:val="00E929B9"/>
    <w:rsid w:val="00EA0685"/>
    <w:rsid w:val="00EA78F3"/>
    <w:rsid w:val="00EC2DB8"/>
    <w:rsid w:val="00EC627D"/>
    <w:rsid w:val="00ED340A"/>
    <w:rsid w:val="00EE0FD7"/>
    <w:rsid w:val="00EE254E"/>
    <w:rsid w:val="00EE4FD5"/>
    <w:rsid w:val="00EE53DD"/>
    <w:rsid w:val="00F02C9B"/>
    <w:rsid w:val="00F04A13"/>
    <w:rsid w:val="00F04F7B"/>
    <w:rsid w:val="00F060DE"/>
    <w:rsid w:val="00F07B1E"/>
    <w:rsid w:val="00F12B85"/>
    <w:rsid w:val="00F15932"/>
    <w:rsid w:val="00F2082A"/>
    <w:rsid w:val="00F20F61"/>
    <w:rsid w:val="00F22A9B"/>
    <w:rsid w:val="00F3059A"/>
    <w:rsid w:val="00F30B41"/>
    <w:rsid w:val="00F32872"/>
    <w:rsid w:val="00F33781"/>
    <w:rsid w:val="00F50609"/>
    <w:rsid w:val="00F51381"/>
    <w:rsid w:val="00F555CE"/>
    <w:rsid w:val="00F55C31"/>
    <w:rsid w:val="00F55C4A"/>
    <w:rsid w:val="00F57ACB"/>
    <w:rsid w:val="00F610BF"/>
    <w:rsid w:val="00F73823"/>
    <w:rsid w:val="00F7441F"/>
    <w:rsid w:val="00F836F3"/>
    <w:rsid w:val="00F87159"/>
    <w:rsid w:val="00F94CD6"/>
    <w:rsid w:val="00FA2ED2"/>
    <w:rsid w:val="00FA5BD4"/>
    <w:rsid w:val="00FB05E8"/>
    <w:rsid w:val="00FB0E56"/>
    <w:rsid w:val="00FC090B"/>
    <w:rsid w:val="00FC43E4"/>
    <w:rsid w:val="00FC4FBB"/>
    <w:rsid w:val="00FC5EAE"/>
    <w:rsid w:val="00FD2470"/>
    <w:rsid w:val="00FD2F2C"/>
    <w:rsid w:val="00FE008C"/>
    <w:rsid w:val="00FE028A"/>
    <w:rsid w:val="00FE7A19"/>
    <w:rsid w:val="00FF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C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984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984"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aliases w:val="Car"/>
    <w:basedOn w:val="Normal"/>
    <w:next w:val="Normal"/>
    <w:link w:val="Heading3Char"/>
    <w:uiPriority w:val="99"/>
    <w:qFormat/>
    <w:rsid w:val="00331984"/>
    <w:pPr>
      <w:keepNext/>
      <w:pBdr>
        <w:top w:val="single" w:sz="4" w:space="0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  <w:outlineLvl w:val="2"/>
    </w:pPr>
    <w:rPr>
      <w:rFonts w:ascii="Cambria" w:hAnsi="Cambria" w:cs="Cambria"/>
      <w:b/>
      <w:bCs/>
      <w:color w:val="008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F2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F2E"/>
    <w:rPr>
      <w:rFonts w:ascii="Cambria" w:hAnsi="Cambria" w:cs="Times New Roman"/>
      <w:b/>
      <w:i/>
      <w:sz w:val="28"/>
      <w:lang w:eastAsia="ar-SA" w:bidi="ar-SA"/>
    </w:rPr>
  </w:style>
  <w:style w:type="character" w:customStyle="1" w:styleId="Heading3Char">
    <w:name w:val="Heading 3 Char"/>
    <w:aliases w:val="Car Char"/>
    <w:basedOn w:val="DefaultParagraphFont"/>
    <w:link w:val="Heading3"/>
    <w:uiPriority w:val="99"/>
    <w:locked/>
    <w:rsid w:val="00A9241C"/>
    <w:rPr>
      <w:rFonts w:ascii="Cambria" w:hAnsi="Cambria" w:cs="Times New Roman"/>
      <w:b/>
      <w:color w:val="008000"/>
      <w:lang w:eastAsia="ar-SA" w:bidi="ar-SA"/>
    </w:rPr>
  </w:style>
  <w:style w:type="character" w:customStyle="1" w:styleId="Absatz-Standardschriftart">
    <w:name w:val="Absatz-Standardschriftart"/>
    <w:uiPriority w:val="99"/>
    <w:rsid w:val="00331984"/>
  </w:style>
  <w:style w:type="character" w:customStyle="1" w:styleId="Policepardfaut4">
    <w:name w:val="Police par défaut4"/>
    <w:uiPriority w:val="99"/>
    <w:rsid w:val="00331984"/>
  </w:style>
  <w:style w:type="character" w:customStyle="1" w:styleId="WW-Absatz-Standardschriftart">
    <w:name w:val="WW-Absatz-Standardschriftart"/>
    <w:uiPriority w:val="99"/>
    <w:rsid w:val="00331984"/>
  </w:style>
  <w:style w:type="character" w:customStyle="1" w:styleId="Policepardfaut3">
    <w:name w:val="Police par défaut3"/>
    <w:uiPriority w:val="99"/>
    <w:rsid w:val="00331984"/>
  </w:style>
  <w:style w:type="character" w:customStyle="1" w:styleId="Policepardfaut2">
    <w:name w:val="Police par défaut2"/>
    <w:uiPriority w:val="99"/>
    <w:rsid w:val="00331984"/>
  </w:style>
  <w:style w:type="character" w:customStyle="1" w:styleId="WW-Absatz-Standardschriftart1">
    <w:name w:val="WW-Absatz-Standardschriftart1"/>
    <w:uiPriority w:val="99"/>
    <w:rsid w:val="00331984"/>
  </w:style>
  <w:style w:type="character" w:customStyle="1" w:styleId="Policepardfaut1">
    <w:name w:val="Police par défaut1"/>
    <w:uiPriority w:val="99"/>
    <w:rsid w:val="00331984"/>
  </w:style>
  <w:style w:type="character" w:customStyle="1" w:styleId="Policepard">
    <w:name w:val="Police par d"/>
    <w:uiPriority w:val="99"/>
    <w:rsid w:val="00331984"/>
  </w:style>
  <w:style w:type="character" w:customStyle="1" w:styleId="En-tteCar">
    <w:name w:val="En-tête Car"/>
    <w:uiPriority w:val="99"/>
    <w:rsid w:val="00331984"/>
    <w:rPr>
      <w:sz w:val="24"/>
      <w:lang w:val="en-US"/>
    </w:rPr>
  </w:style>
  <w:style w:type="character" w:customStyle="1" w:styleId="PieddepageCar">
    <w:name w:val="Pied de page Car"/>
    <w:uiPriority w:val="99"/>
    <w:rsid w:val="00331984"/>
    <w:rPr>
      <w:sz w:val="24"/>
      <w:lang w:val="en-US"/>
    </w:rPr>
  </w:style>
  <w:style w:type="character" w:customStyle="1" w:styleId="TextedebullesCar">
    <w:name w:val="Texte de bulles Car"/>
    <w:uiPriority w:val="99"/>
    <w:rsid w:val="00331984"/>
    <w:rPr>
      <w:rFonts w:ascii="Tahoma" w:hAnsi="Tahoma"/>
      <w:sz w:val="16"/>
      <w:lang w:val="en-US"/>
    </w:rPr>
  </w:style>
  <w:style w:type="paragraph" w:customStyle="1" w:styleId="Titre4">
    <w:name w:val="Titre4"/>
    <w:basedOn w:val="Normal"/>
    <w:next w:val="BodyText"/>
    <w:uiPriority w:val="99"/>
    <w:rsid w:val="0033198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319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2F2E"/>
    <w:rPr>
      <w:rFonts w:cs="Times New Roman"/>
      <w:sz w:val="24"/>
      <w:lang w:eastAsia="ar-SA" w:bidi="ar-SA"/>
    </w:rPr>
  </w:style>
  <w:style w:type="paragraph" w:styleId="List">
    <w:name w:val="List"/>
    <w:basedOn w:val="BodyText"/>
    <w:uiPriority w:val="99"/>
    <w:semiHidden/>
    <w:rsid w:val="00331984"/>
  </w:style>
  <w:style w:type="paragraph" w:customStyle="1" w:styleId="Lgende4">
    <w:name w:val="Légende4"/>
    <w:basedOn w:val="Normal"/>
    <w:uiPriority w:val="99"/>
    <w:rsid w:val="00331984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uiPriority w:val="99"/>
    <w:rsid w:val="00331984"/>
    <w:pPr>
      <w:suppressLineNumbers/>
    </w:pPr>
  </w:style>
  <w:style w:type="paragraph" w:customStyle="1" w:styleId="Titre3">
    <w:name w:val="Titre3"/>
    <w:basedOn w:val="Normal"/>
    <w:next w:val="BodyText"/>
    <w:uiPriority w:val="99"/>
    <w:rsid w:val="0033198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gende3">
    <w:name w:val="Légende3"/>
    <w:basedOn w:val="Normal"/>
    <w:uiPriority w:val="99"/>
    <w:rsid w:val="00331984"/>
    <w:pPr>
      <w:suppressLineNumbers/>
      <w:spacing w:before="120" w:after="120"/>
    </w:pPr>
    <w:rPr>
      <w:i/>
      <w:iCs/>
    </w:rPr>
  </w:style>
  <w:style w:type="paragraph" w:customStyle="1" w:styleId="Titre2">
    <w:name w:val="Titre2"/>
    <w:basedOn w:val="Normal"/>
    <w:next w:val="BodyText"/>
    <w:uiPriority w:val="99"/>
    <w:rsid w:val="0033198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gende2">
    <w:name w:val="Légende2"/>
    <w:basedOn w:val="Normal"/>
    <w:uiPriority w:val="99"/>
    <w:rsid w:val="00331984"/>
    <w:pPr>
      <w:suppressLineNumbers/>
      <w:spacing w:before="120" w:after="120"/>
    </w:pPr>
    <w:rPr>
      <w:i/>
      <w:iCs/>
    </w:rPr>
  </w:style>
  <w:style w:type="paragraph" w:customStyle="1" w:styleId="Titre1">
    <w:name w:val="Titre1"/>
    <w:basedOn w:val="Normal"/>
    <w:next w:val="BodyText"/>
    <w:uiPriority w:val="99"/>
    <w:rsid w:val="0033198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gende1">
    <w:name w:val="Légende1"/>
    <w:basedOn w:val="Normal"/>
    <w:uiPriority w:val="99"/>
    <w:rsid w:val="00331984"/>
    <w:pPr>
      <w:suppressLineNumbers/>
      <w:spacing w:before="120" w:after="120"/>
    </w:pPr>
    <w:rPr>
      <w:i/>
      <w:iCs/>
    </w:rPr>
  </w:style>
  <w:style w:type="paragraph" w:customStyle="1" w:styleId="WW-Titre1">
    <w:name w:val="WW-Titre 1"/>
    <w:basedOn w:val="Normal"/>
    <w:uiPriority w:val="99"/>
    <w:rsid w:val="00331984"/>
    <w:pPr>
      <w:widowControl w:val="0"/>
      <w:ind w:firstLine="481"/>
      <w:jc w:val="center"/>
    </w:pPr>
    <w:rPr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319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2F2E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319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2F2E"/>
    <w:rPr>
      <w:rFonts w:cs="Times New Roman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31984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F2E"/>
    <w:rPr>
      <w:rFonts w:cs="Times New Roman"/>
      <w:sz w:val="2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A9241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B7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2</Pages>
  <Words>415</Words>
  <Characters>2284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CATÉCHÈSE  -  Sabbat 21 Décembre 2013</dc:title>
  <dc:subject/>
  <dc:creator>Pasteur RESON Charly</dc:creator>
  <cp:keywords/>
  <dc:description/>
  <cp:lastModifiedBy>Dina FD</cp:lastModifiedBy>
  <cp:revision>8</cp:revision>
  <cp:lastPrinted>2013-11-28T02:33:00Z</cp:lastPrinted>
  <dcterms:created xsi:type="dcterms:W3CDTF">2013-12-15T22:59:00Z</dcterms:created>
  <dcterms:modified xsi:type="dcterms:W3CDTF">2013-12-19T07:33:00Z</dcterms:modified>
</cp:coreProperties>
</file>